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9CF" w:rsidRDefault="00A359CF">
      <w:bookmarkStart w:id="0" w:name="_GoBack"/>
      <w:bookmarkEnd w:id="0"/>
    </w:p>
    <w:p w:rsidR="00A359CF" w:rsidRDefault="00A359CF"/>
    <w:p w:rsidR="00A359CF" w:rsidRDefault="00A359CF"/>
    <w:p w:rsidR="00A359CF" w:rsidRDefault="00A359CF"/>
    <w:p w:rsidR="00A359CF" w:rsidRDefault="00A359CF" w:rsidP="002E6E04">
      <w:pPr>
        <w:jc w:val="center"/>
      </w:pPr>
      <w:r w:rsidRPr="0059179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9" type="#_x0000_t75" alt="logo7-3.png" style="width:293.25pt;height:76.5pt;visibility:visible">
            <v:imagedata r:id="rId7" o:title=""/>
          </v:shape>
        </w:pict>
      </w:r>
    </w:p>
    <w:p w:rsidR="00A359CF" w:rsidRDefault="00A359CF" w:rsidP="002E6E04">
      <w:pPr>
        <w:jc w:val="center"/>
        <w:rPr>
          <w:rFonts w:ascii="黑体" w:eastAsia="黑体"/>
          <w:sz w:val="30"/>
          <w:szCs w:val="30"/>
        </w:rPr>
      </w:pPr>
    </w:p>
    <w:p w:rsidR="00A359CF" w:rsidRPr="002E6E04" w:rsidRDefault="00A359CF" w:rsidP="002E6E04">
      <w:pPr>
        <w:jc w:val="center"/>
        <w:rPr>
          <w:rFonts w:ascii="华文中宋" w:eastAsia="华文中宋" w:hAnsi="华文中宋"/>
          <w:b/>
          <w:sz w:val="44"/>
          <w:szCs w:val="44"/>
        </w:rPr>
      </w:pPr>
      <w:r>
        <w:rPr>
          <w:rFonts w:ascii="华文中宋" w:eastAsia="华文中宋" w:hAnsi="华文中宋" w:hint="eastAsia"/>
          <w:b/>
          <w:sz w:val="44"/>
          <w:szCs w:val="44"/>
        </w:rPr>
        <w:t>服装</w:t>
      </w:r>
      <w:r w:rsidRPr="002E6E04">
        <w:rPr>
          <w:rFonts w:ascii="华文中宋" w:eastAsia="华文中宋" w:hAnsi="华文中宋" w:hint="eastAsia"/>
          <w:b/>
          <w:sz w:val="44"/>
          <w:szCs w:val="44"/>
        </w:rPr>
        <w:t>管理系统</w:t>
      </w:r>
    </w:p>
    <w:p w:rsidR="00A359CF" w:rsidRPr="002E6E04" w:rsidRDefault="00A359CF" w:rsidP="002E6E04">
      <w:pPr>
        <w:jc w:val="center"/>
        <w:rPr>
          <w:rFonts w:ascii="华文中宋" w:eastAsia="华文中宋" w:hAnsi="华文中宋"/>
          <w:b/>
          <w:sz w:val="44"/>
          <w:szCs w:val="44"/>
        </w:rPr>
      </w:pPr>
      <w:r>
        <w:rPr>
          <w:rFonts w:ascii="华文中宋" w:eastAsia="华文中宋" w:hAnsi="华文中宋" w:hint="eastAsia"/>
          <w:b/>
          <w:sz w:val="44"/>
          <w:szCs w:val="44"/>
        </w:rPr>
        <w:t>个人</w:t>
      </w:r>
      <w:r w:rsidRPr="002E6E04">
        <w:rPr>
          <w:rFonts w:ascii="华文中宋" w:eastAsia="华文中宋" w:hAnsi="华文中宋" w:hint="eastAsia"/>
          <w:b/>
          <w:sz w:val="44"/>
          <w:szCs w:val="44"/>
        </w:rPr>
        <w:t>操作手册</w:t>
      </w:r>
    </w:p>
    <w:p w:rsidR="00A359CF" w:rsidRDefault="00A359CF" w:rsidP="002E6E04">
      <w:pPr>
        <w:jc w:val="center"/>
      </w:pPr>
    </w:p>
    <w:p w:rsidR="00A359CF" w:rsidRDefault="00A359CF" w:rsidP="002E6E04">
      <w:pPr>
        <w:jc w:val="center"/>
      </w:pPr>
    </w:p>
    <w:p w:rsidR="00A359CF" w:rsidRDefault="00A359CF" w:rsidP="002E6E04">
      <w:pPr>
        <w:jc w:val="center"/>
      </w:pPr>
    </w:p>
    <w:p w:rsidR="00A359CF" w:rsidRDefault="00A359CF" w:rsidP="002E6E04">
      <w:pPr>
        <w:jc w:val="center"/>
      </w:pPr>
    </w:p>
    <w:p w:rsidR="00A359CF" w:rsidRDefault="00A359CF" w:rsidP="002E6E04">
      <w:pPr>
        <w:jc w:val="center"/>
      </w:pPr>
    </w:p>
    <w:p w:rsidR="00A359CF" w:rsidRDefault="00A359CF" w:rsidP="002E6E04">
      <w:pPr>
        <w:jc w:val="center"/>
      </w:pPr>
    </w:p>
    <w:p w:rsidR="00A359CF" w:rsidRDefault="00A359CF" w:rsidP="002E6E04">
      <w:pPr>
        <w:jc w:val="center"/>
      </w:pPr>
    </w:p>
    <w:p w:rsidR="00A359CF" w:rsidRDefault="00A359CF" w:rsidP="002E6E04">
      <w:pPr>
        <w:jc w:val="center"/>
      </w:pPr>
    </w:p>
    <w:p w:rsidR="00A359CF" w:rsidRDefault="00A359CF" w:rsidP="002E6E04">
      <w:pPr>
        <w:jc w:val="center"/>
      </w:pPr>
    </w:p>
    <w:p w:rsidR="00A359CF" w:rsidRDefault="00A359CF" w:rsidP="002E6E04">
      <w:pPr>
        <w:jc w:val="center"/>
      </w:pPr>
    </w:p>
    <w:p w:rsidR="00A359CF" w:rsidRDefault="00A359CF" w:rsidP="002E6E04">
      <w:pPr>
        <w:jc w:val="center"/>
      </w:pPr>
    </w:p>
    <w:p w:rsidR="00A359CF" w:rsidRDefault="00A359CF" w:rsidP="002E6E04">
      <w:pPr>
        <w:jc w:val="center"/>
      </w:pPr>
    </w:p>
    <w:p w:rsidR="00A359CF" w:rsidRDefault="00A359CF" w:rsidP="002E6E04">
      <w:pPr>
        <w:jc w:val="center"/>
      </w:pPr>
    </w:p>
    <w:p w:rsidR="00A359CF" w:rsidRDefault="00A359CF" w:rsidP="002E6E04">
      <w:pPr>
        <w:jc w:val="center"/>
      </w:pPr>
    </w:p>
    <w:p w:rsidR="00A359CF" w:rsidRDefault="00A359CF" w:rsidP="002E6E04">
      <w:pPr>
        <w:jc w:val="center"/>
      </w:pPr>
    </w:p>
    <w:p w:rsidR="00A359CF" w:rsidRDefault="00A359CF" w:rsidP="00FE09DF">
      <w:pPr>
        <w:pStyle w:val="Heading1"/>
        <w:numPr>
          <w:ilvl w:val="0"/>
          <w:numId w:val="0"/>
        </w:numPr>
        <w:spacing w:line="360" w:lineRule="auto"/>
      </w:pPr>
      <w:r>
        <w:rPr>
          <w:rFonts w:hint="eastAsia"/>
        </w:rPr>
        <w:t>系统操作说明</w:t>
      </w:r>
    </w:p>
    <w:p w:rsidR="00A359CF" w:rsidRDefault="00A359CF" w:rsidP="003920FB">
      <w:pPr>
        <w:pStyle w:val="Heading2"/>
      </w:pPr>
      <w:r>
        <w:rPr>
          <w:rFonts w:hint="eastAsia"/>
        </w:rPr>
        <w:t>登陆方式</w:t>
      </w:r>
    </w:p>
    <w:p w:rsidR="00A359CF" w:rsidRDefault="00A359CF" w:rsidP="00FE09DF">
      <w:pPr>
        <w:pStyle w:val="ListParagraph"/>
        <w:numPr>
          <w:ilvl w:val="0"/>
          <w:numId w:val="36"/>
        </w:numPr>
        <w:ind w:firstLineChars="0"/>
      </w:pPr>
      <w:r>
        <w:rPr>
          <w:rFonts w:hint="eastAsia"/>
        </w:rPr>
        <w:t>登陆学校主页：</w:t>
      </w:r>
      <w:hyperlink r:id="rId8" w:history="1">
        <w:r w:rsidRPr="00591630">
          <w:rPr>
            <w:rStyle w:val="Hyperlink"/>
          </w:rPr>
          <w:t>http://info.rpc.edu.cn/info/index.htm</w:t>
        </w:r>
      </w:hyperlink>
      <w:r>
        <w:rPr>
          <w:rFonts w:hint="eastAsia"/>
        </w:rPr>
        <w:t>点击【快捷通道】栏目下【用户登陆】。</w:t>
      </w:r>
    </w:p>
    <w:p w:rsidR="00A359CF" w:rsidRDefault="00A359CF" w:rsidP="00FE09DF">
      <w:pPr>
        <w:pStyle w:val="ListParagraph"/>
        <w:numPr>
          <w:ilvl w:val="0"/>
          <w:numId w:val="36"/>
        </w:numPr>
        <w:ind w:firstLineChars="0"/>
      </w:pPr>
      <w:r>
        <w:rPr>
          <w:rFonts w:hint="eastAsia"/>
        </w:rPr>
        <w:t>第一步点击后弹出的页面，输入个人的账号密码登录。</w:t>
      </w:r>
    </w:p>
    <w:p w:rsidR="00A359CF" w:rsidRDefault="00A359CF" w:rsidP="003920FB">
      <w:pPr>
        <w:pStyle w:val="ListParagraph"/>
        <w:numPr>
          <w:ilvl w:val="0"/>
          <w:numId w:val="36"/>
        </w:numPr>
        <w:ind w:firstLineChars="0"/>
      </w:pPr>
      <w:r>
        <w:rPr>
          <w:rFonts w:hint="eastAsia"/>
        </w:rPr>
        <w:t>登陆成功后，在主页的应用导航中选择“服装管理”即可登陆服装管理系统。如下图：</w:t>
      </w:r>
    </w:p>
    <w:p w:rsidR="00A359CF" w:rsidRDefault="00A359CF" w:rsidP="00146050">
      <w:pPr>
        <w:pStyle w:val="ListParagraph"/>
        <w:ind w:left="420" w:firstLineChars="0" w:firstLine="0"/>
      </w:pPr>
      <w:r w:rsidRPr="00591793">
        <w:rPr>
          <w:noProof/>
        </w:rPr>
        <w:pict>
          <v:shape id="图片 3" o:spid="_x0000_i1030" type="#_x0000_t75" style="width:231pt;height:309.75pt;visibility:visible">
            <v:imagedata r:id="rId9" o:title=""/>
          </v:shape>
        </w:pict>
      </w:r>
    </w:p>
    <w:p w:rsidR="00A359CF" w:rsidRDefault="00A359CF" w:rsidP="00BE5BF6">
      <w:pPr>
        <w:pStyle w:val="Heading2"/>
      </w:pPr>
      <w:r>
        <w:rPr>
          <w:rFonts w:hint="eastAsia"/>
        </w:rPr>
        <w:t>首页</w:t>
      </w:r>
    </w:p>
    <w:p w:rsidR="00A359CF" w:rsidRDefault="00A359CF" w:rsidP="00BE5BF6">
      <w:r w:rsidRPr="00591793">
        <w:rPr>
          <w:noProof/>
        </w:rPr>
        <w:pict>
          <v:shape id="图片 9" o:spid="_x0000_i1031" type="#_x0000_t75" style="width:414pt;height:140.25pt;visibility:visible">
            <v:imagedata r:id="rId10" o:title=""/>
          </v:shape>
        </w:pict>
      </w:r>
    </w:p>
    <w:p w:rsidR="00A359CF" w:rsidRDefault="00A359CF" w:rsidP="00BE5BF6">
      <w:r>
        <w:rPr>
          <w:rFonts w:hint="eastAsia"/>
        </w:rPr>
        <w:t>“首页”：登录服装管理系统后，默认显示界面为“首页”。可以查看到管理员发布的一些通知公告。</w:t>
      </w:r>
    </w:p>
    <w:p w:rsidR="00A359CF" w:rsidRDefault="00A359CF" w:rsidP="00BE5BF6">
      <w:pPr>
        <w:pStyle w:val="Heading2"/>
      </w:pPr>
      <w:r>
        <w:rPr>
          <w:rFonts w:hint="eastAsia"/>
        </w:rPr>
        <w:t>警服标准设置</w:t>
      </w:r>
    </w:p>
    <w:p w:rsidR="00A359CF" w:rsidRDefault="00A359CF" w:rsidP="00BE5BF6">
      <w:pPr>
        <w:pStyle w:val="Heading3"/>
      </w:pPr>
      <w:r>
        <w:rPr>
          <w:rFonts w:hint="eastAsia"/>
        </w:rPr>
        <w:t>警服时间范围设置</w:t>
      </w:r>
    </w:p>
    <w:p w:rsidR="00A359CF" w:rsidRPr="00BE5BF6" w:rsidRDefault="00A359CF" w:rsidP="00BE5BF6">
      <w:r w:rsidRPr="00591793">
        <w:rPr>
          <w:noProof/>
        </w:rPr>
        <w:pict>
          <v:shape id="图片 12" o:spid="_x0000_i1032" type="#_x0000_t75" style="width:412.5pt;height:189pt;visibility:visible">
            <v:imagedata r:id="rId11" o:title=""/>
          </v:shape>
        </w:pict>
      </w:r>
      <w:r>
        <w:rPr>
          <w:rFonts w:hint="eastAsia"/>
        </w:rPr>
        <w:t>“警服标准设置”</w:t>
      </w:r>
      <w:r>
        <w:t>—&gt;</w:t>
      </w:r>
      <w:r>
        <w:rPr>
          <w:rFonts w:hint="eastAsia"/>
        </w:rPr>
        <w:t>“服装时间范围设置”：可以查看每件服装的换发周期。</w:t>
      </w:r>
    </w:p>
    <w:p w:rsidR="00A359CF" w:rsidRPr="00BE5BF6" w:rsidRDefault="00A359CF" w:rsidP="00BE5BF6">
      <w:pPr>
        <w:pStyle w:val="Heading2"/>
      </w:pPr>
      <w:r>
        <w:rPr>
          <w:rFonts w:hint="eastAsia"/>
        </w:rPr>
        <w:t>警服个人申请管理</w:t>
      </w:r>
    </w:p>
    <w:p w:rsidR="00A359CF" w:rsidRDefault="00A359CF" w:rsidP="004C5335">
      <w:pPr>
        <w:pStyle w:val="Heading3"/>
        <w:numPr>
          <w:ilvl w:val="0"/>
          <w:numId w:val="0"/>
        </w:numPr>
        <w:ind w:left="720"/>
      </w:pPr>
      <w:smartTag w:uri="urn:schemas-microsoft-com:office:smarttags" w:element="chsdate">
        <w:smartTagPr>
          <w:attr w:name="IsROCDate" w:val="False"/>
          <w:attr w:name="IsLunarDate" w:val="False"/>
          <w:attr w:name="Day" w:val="30"/>
          <w:attr w:name="Month" w:val="12"/>
          <w:attr w:name="Year" w:val="1899"/>
        </w:smartTagPr>
        <w:r>
          <w:t>2.4.1</w:t>
        </w:r>
      </w:smartTag>
      <w:r>
        <w:rPr>
          <w:rFonts w:hint="eastAsia"/>
        </w:rPr>
        <w:t>警服个人申请管理</w:t>
      </w:r>
    </w:p>
    <w:p w:rsidR="00A359CF" w:rsidRDefault="00A359CF" w:rsidP="001F7F15">
      <w:pPr>
        <w:ind w:left="420"/>
      </w:pPr>
      <w:r>
        <w:rPr>
          <w:rFonts w:hint="eastAsia"/>
        </w:rPr>
        <w:t>（</w:t>
      </w:r>
      <w:r>
        <w:t>1</w:t>
      </w:r>
      <w:r>
        <w:rPr>
          <w:rFonts w:hint="eastAsia"/>
        </w:rPr>
        <w:t>）教师个人查看历年的服装申请情况</w:t>
      </w:r>
    </w:p>
    <w:p w:rsidR="00A359CF" w:rsidRDefault="00A359CF" w:rsidP="00180D01">
      <w:pPr>
        <w:ind w:left="420"/>
      </w:pPr>
      <w:r w:rsidRPr="00591793">
        <w:rPr>
          <w:noProof/>
        </w:rPr>
        <w:pict>
          <v:shape id="图片 24" o:spid="_x0000_i1033" type="#_x0000_t75" style="width:414pt;height:188.25pt;visibility:visible">
            <v:imagedata r:id="rId12" o:title=""/>
          </v:shape>
        </w:pict>
      </w:r>
    </w:p>
    <w:p w:rsidR="00A359CF" w:rsidRDefault="00A359CF" w:rsidP="008F60B6">
      <w:r>
        <w:tab/>
      </w:r>
      <w:r>
        <w:rPr>
          <w:rFonts w:hint="eastAsia"/>
        </w:rPr>
        <w:t>“警服个人申请管理”中，教师通过上面的“查询条件”，输入“申请时间”的起止日期，点击“开始查询”，在“申请汇总”中可以看到自己该时间范围内申请过的服装信息；在“申请明细”中可以查看服装申请的明细信息。</w:t>
      </w:r>
    </w:p>
    <w:p w:rsidR="00A359CF" w:rsidRDefault="00A359CF" w:rsidP="008F60B6">
      <w:r>
        <w:tab/>
      </w:r>
      <w:r>
        <w:rPr>
          <w:rFonts w:hint="eastAsia"/>
        </w:rPr>
        <w:t>申请类型：</w:t>
      </w:r>
      <w:r w:rsidRPr="00B37AC4">
        <w:rPr>
          <w:rFonts w:hint="eastAsia"/>
          <w:color w:val="FF0000"/>
        </w:rPr>
        <w:t>个人提交</w:t>
      </w:r>
      <w:r>
        <w:t xml:space="preserve"> </w:t>
      </w:r>
      <w:r>
        <w:rPr>
          <w:rFonts w:hint="eastAsia"/>
        </w:rPr>
        <w:t>和</w:t>
      </w:r>
      <w:r>
        <w:t xml:space="preserve"> </w:t>
      </w:r>
      <w:r w:rsidRPr="00B37AC4">
        <w:rPr>
          <w:rFonts w:hint="eastAsia"/>
          <w:color w:val="FF0000"/>
        </w:rPr>
        <w:t>系统生成</w:t>
      </w:r>
      <w:r w:rsidRPr="00180D01">
        <w:rPr>
          <w:rFonts w:hint="eastAsia"/>
        </w:rPr>
        <w:t>。</w:t>
      </w:r>
    </w:p>
    <w:p w:rsidR="00A359CF" w:rsidRDefault="00A359CF" w:rsidP="008F60B6">
      <w:r>
        <w:tab/>
      </w:r>
      <w:r>
        <w:rPr>
          <w:rFonts w:hint="eastAsia"/>
        </w:rPr>
        <w:t>如果是个人选择的服装，此状态就是</w:t>
      </w:r>
      <w:r w:rsidRPr="00B37AC4">
        <w:rPr>
          <w:rFonts w:hint="eastAsia"/>
          <w:color w:val="FF0000"/>
        </w:rPr>
        <w:t>个人提交</w:t>
      </w:r>
      <w:r>
        <w:rPr>
          <w:rFonts w:hint="eastAsia"/>
        </w:rPr>
        <w:t>；</w:t>
      </w:r>
    </w:p>
    <w:p w:rsidR="00A359CF" w:rsidRDefault="00A359CF" w:rsidP="00B37AC4">
      <w:r>
        <w:tab/>
      </w:r>
      <w:r>
        <w:rPr>
          <w:rFonts w:hint="eastAsia"/>
        </w:rPr>
        <w:t>如果是个人忘记或者没有选择服装，系统会自动根据当年的标准生成提交数据，此状态就是</w:t>
      </w:r>
      <w:r w:rsidRPr="00B37AC4">
        <w:rPr>
          <w:rFonts w:hint="eastAsia"/>
          <w:color w:val="FF0000"/>
        </w:rPr>
        <w:t>系统生成</w:t>
      </w:r>
      <w:r w:rsidRPr="00180D01">
        <w:rPr>
          <w:rFonts w:hint="eastAsia"/>
        </w:rPr>
        <w:t>。</w:t>
      </w:r>
    </w:p>
    <w:p w:rsidR="00A359CF" w:rsidRDefault="00A359CF" w:rsidP="00B37AC4">
      <w:r>
        <w:rPr>
          <w:rFonts w:hint="eastAsia"/>
        </w:rPr>
        <w:t>（</w:t>
      </w:r>
      <w:r>
        <w:t>2</w:t>
      </w:r>
      <w:r>
        <w:rPr>
          <w:rFonts w:hint="eastAsia"/>
        </w:rPr>
        <w:t>）申请新的警服</w:t>
      </w:r>
    </w:p>
    <w:p w:rsidR="00A359CF" w:rsidRDefault="00A359CF" w:rsidP="00FE09DF">
      <w:pPr>
        <w:ind w:firstLineChars="200" w:firstLine="31680"/>
      </w:pPr>
      <w:r>
        <w:rPr>
          <w:rFonts w:hint="eastAsia"/>
        </w:rPr>
        <w:t>学校管理员在固定的时间范围内通知学校老师登陆系统申请服装，个人可以在“警服个人申请管理”</w:t>
      </w:r>
      <w:r>
        <w:t>—&gt;</w:t>
      </w:r>
      <w:r>
        <w:rPr>
          <w:rFonts w:hint="eastAsia"/>
        </w:rPr>
        <w:t>“申请新的警服”中，选择自己需要的各种服装。</w:t>
      </w:r>
    </w:p>
    <w:p w:rsidR="00A359CF" w:rsidRPr="00A1642C" w:rsidRDefault="00A359CF" w:rsidP="00A1642C">
      <w:r w:rsidRPr="00591793">
        <w:rPr>
          <w:noProof/>
        </w:rPr>
        <w:pict>
          <v:shape id="图片 30" o:spid="_x0000_i1034" type="#_x0000_t75" style="width:414.75pt;height:187.5pt;visibility:visible">
            <v:imagedata r:id="rId13" o:title=""/>
          </v:shape>
        </w:pict>
      </w:r>
    </w:p>
    <w:p w:rsidR="00A359CF" w:rsidRDefault="00A359CF" w:rsidP="00A1642C">
      <w:r>
        <w:rPr>
          <w:rFonts w:hint="eastAsia"/>
        </w:rPr>
        <w:t>点击“申请新的警服”后，界面如下图：</w:t>
      </w:r>
    </w:p>
    <w:p w:rsidR="00A359CF" w:rsidRDefault="00A359CF" w:rsidP="00693233">
      <w:r w:rsidRPr="00591793">
        <w:rPr>
          <w:noProof/>
        </w:rPr>
        <w:pict>
          <v:shape id="图片 39" o:spid="_x0000_i1035" type="#_x0000_t75" style="width:414pt;height:260.25pt;visibility:visible">
            <v:imagedata r:id="rId14" o:title=""/>
          </v:shape>
        </w:pict>
      </w:r>
    </w:p>
    <w:p w:rsidR="00A359CF" w:rsidRDefault="00A359CF" w:rsidP="00FE09DF">
      <w:pPr>
        <w:ind w:firstLineChars="200" w:firstLine="31680"/>
      </w:pPr>
      <w:r>
        <w:rPr>
          <w:rFonts w:hint="eastAsia"/>
        </w:rPr>
        <w:t>此处，可以查看到与个人相关的人事信息以及个人服装尺寸信息；</w:t>
      </w:r>
    </w:p>
    <w:p w:rsidR="00A359CF" w:rsidRDefault="00A359CF" w:rsidP="00FE09DF">
      <w:pPr>
        <w:ind w:firstLineChars="200" w:firstLine="31680"/>
      </w:pPr>
      <w:r>
        <w:rPr>
          <w:rFonts w:hint="eastAsia"/>
        </w:rPr>
        <w:t>【更新服装参数、提交申请信息、关闭】按钮以上的区域主要包含以下内容：</w:t>
      </w:r>
    </w:p>
    <w:p w:rsidR="00A359CF" w:rsidRDefault="00A359CF" w:rsidP="00A1642C">
      <w:pPr>
        <w:pStyle w:val="ListParagraph"/>
        <w:numPr>
          <w:ilvl w:val="0"/>
          <w:numId w:val="35"/>
        </w:numPr>
        <w:ind w:firstLineChars="0"/>
      </w:pPr>
      <w:r>
        <w:rPr>
          <w:rFonts w:hint="eastAsia"/>
        </w:rPr>
        <w:t>人事相关信息</w:t>
      </w:r>
    </w:p>
    <w:p w:rsidR="00A359CF" w:rsidRDefault="00A359CF" w:rsidP="00A1642C">
      <w:pPr>
        <w:pStyle w:val="ListParagraph"/>
        <w:numPr>
          <w:ilvl w:val="0"/>
          <w:numId w:val="35"/>
        </w:numPr>
        <w:ind w:firstLineChars="0"/>
      </w:pPr>
      <w:r>
        <w:rPr>
          <w:rFonts w:hint="eastAsia"/>
        </w:rPr>
        <w:t>本批次开始、结束时间</w:t>
      </w:r>
    </w:p>
    <w:p w:rsidR="00A359CF" w:rsidRPr="00457276" w:rsidRDefault="00A359CF" w:rsidP="00A1642C">
      <w:pPr>
        <w:pStyle w:val="ListParagraph"/>
        <w:numPr>
          <w:ilvl w:val="0"/>
          <w:numId w:val="35"/>
        </w:numPr>
        <w:ind w:firstLineChars="0"/>
      </w:pPr>
      <w:r>
        <w:rPr>
          <w:rFonts w:hint="eastAsia"/>
        </w:rPr>
        <w:t>服装挑选的金额要求：</w:t>
      </w:r>
      <w:r w:rsidRPr="007E78A3">
        <w:rPr>
          <w:rFonts w:hint="eastAsia"/>
          <w:color w:val="FF0000"/>
        </w:rPr>
        <w:t>标准总金额</w:t>
      </w:r>
      <w:r w:rsidRPr="007E78A3">
        <w:rPr>
          <w:color w:val="FF0000"/>
        </w:rPr>
        <w:t>-</w:t>
      </w:r>
      <w:r w:rsidRPr="007E78A3">
        <w:rPr>
          <w:rFonts w:hint="eastAsia"/>
          <w:color w:val="FF0000"/>
        </w:rPr>
        <w:t>阈值</w:t>
      </w:r>
      <w:r w:rsidRPr="007E78A3">
        <w:rPr>
          <w:color w:val="FF0000"/>
        </w:rPr>
        <w:t xml:space="preserve"> &lt; </w:t>
      </w:r>
      <w:r w:rsidRPr="007E78A3">
        <w:rPr>
          <w:rFonts w:hint="eastAsia"/>
          <w:color w:val="FF0000"/>
        </w:rPr>
        <w:t>申请总金额</w:t>
      </w:r>
      <w:r w:rsidRPr="007E78A3">
        <w:rPr>
          <w:color w:val="FF0000"/>
        </w:rPr>
        <w:t xml:space="preserve"> &lt; </w:t>
      </w:r>
      <w:r w:rsidRPr="007E78A3">
        <w:rPr>
          <w:rFonts w:hint="eastAsia"/>
          <w:color w:val="FF0000"/>
        </w:rPr>
        <w:t>标准总金额</w:t>
      </w:r>
      <w:r w:rsidRPr="007E78A3">
        <w:rPr>
          <w:color w:val="FF0000"/>
        </w:rPr>
        <w:t>+</w:t>
      </w:r>
      <w:r w:rsidRPr="007E78A3">
        <w:rPr>
          <w:rFonts w:hint="eastAsia"/>
          <w:color w:val="FF0000"/>
        </w:rPr>
        <w:t>阈值</w:t>
      </w:r>
    </w:p>
    <w:p w:rsidR="00A359CF" w:rsidRPr="007E78A3" w:rsidRDefault="00A359CF" w:rsidP="00A1642C">
      <w:pPr>
        <w:pStyle w:val="ListParagraph"/>
        <w:numPr>
          <w:ilvl w:val="0"/>
          <w:numId w:val="35"/>
        </w:numPr>
        <w:ind w:firstLineChars="0"/>
      </w:pPr>
      <w:r>
        <w:rPr>
          <w:rFonts w:hint="eastAsia"/>
        </w:rPr>
        <w:t>个人相关的尺寸采集信息，可以对型号内容进行修改，如果对型号不太理解，可以参考首页中的公告《警服参考型号表》</w:t>
      </w:r>
    </w:p>
    <w:p w:rsidR="00A359CF" w:rsidRDefault="00A359CF" w:rsidP="00FE09DF">
      <w:pPr>
        <w:ind w:firstLineChars="200" w:firstLine="31680"/>
      </w:pPr>
      <w:r>
        <w:rPr>
          <w:rFonts w:hint="eastAsia"/>
        </w:rPr>
        <w:t>【更新服装参数、提交申请信息、关闭】按钮以下的区域主要包含以下内容：</w:t>
      </w:r>
    </w:p>
    <w:p w:rsidR="00A359CF" w:rsidRDefault="00A359CF" w:rsidP="000841F4">
      <w:pPr>
        <w:pStyle w:val="ListParagraph"/>
        <w:numPr>
          <w:ilvl w:val="0"/>
          <w:numId w:val="38"/>
        </w:numPr>
        <w:ind w:firstLineChars="0"/>
      </w:pPr>
      <w:r>
        <w:rPr>
          <w:rFonts w:hint="eastAsia"/>
        </w:rPr>
        <w:t>“挑选警服”：选择自己所需要的服装，注意服装挑选的金额要求；</w:t>
      </w:r>
    </w:p>
    <w:p w:rsidR="00A359CF" w:rsidRDefault="00A359CF" w:rsidP="00693233">
      <w:pPr>
        <w:ind w:left="560"/>
      </w:pPr>
      <w:r>
        <w:rPr>
          <w:rFonts w:hint="eastAsia"/>
        </w:rPr>
        <w:t>点“挑选警服”后，界面如下图：</w:t>
      </w:r>
    </w:p>
    <w:p w:rsidR="00A359CF" w:rsidRDefault="00A359CF" w:rsidP="00693233">
      <w:r w:rsidRPr="00591793">
        <w:rPr>
          <w:noProof/>
        </w:rPr>
        <w:pict>
          <v:shape id="图片 42" o:spid="_x0000_i1036" type="#_x0000_t75" style="width:415.5pt;height:314.25pt;visibility:visible">
            <v:imagedata r:id="rId15" o:title=""/>
          </v:shape>
        </w:pict>
      </w:r>
    </w:p>
    <w:p w:rsidR="00A359CF" w:rsidRDefault="00A359CF" w:rsidP="00D755C9">
      <w:pPr>
        <w:ind w:left="560"/>
      </w:pPr>
      <w:r>
        <w:rPr>
          <w:rFonts w:hint="eastAsia"/>
        </w:rPr>
        <w:t>此处，显示所有管理员录入的服装种类，括号内最后是对应的</w:t>
      </w:r>
      <w:r w:rsidRPr="003536E8">
        <w:rPr>
          <w:rFonts w:hint="eastAsia"/>
          <w:color w:val="FF0000"/>
        </w:rPr>
        <w:t>单价</w:t>
      </w:r>
      <w:r w:rsidRPr="00693233">
        <w:rPr>
          <w:rFonts w:hint="eastAsia"/>
        </w:rPr>
        <w:t>。</w:t>
      </w:r>
    </w:p>
    <w:p w:rsidR="00A359CF" w:rsidRPr="00D755C9" w:rsidRDefault="00A359CF" w:rsidP="00D755C9">
      <w:pPr>
        <w:ind w:left="560"/>
      </w:pPr>
      <w:r>
        <w:rPr>
          <w:rFonts w:hint="eastAsia"/>
        </w:rPr>
        <w:t>个人挑选好服装且金额满足要求后，点“提交申请信息”即可。</w:t>
      </w:r>
    </w:p>
    <w:p w:rsidR="00A359CF" w:rsidRDefault="00A359CF" w:rsidP="000841F4">
      <w:pPr>
        <w:pStyle w:val="ListParagraph"/>
        <w:numPr>
          <w:ilvl w:val="0"/>
          <w:numId w:val="38"/>
        </w:numPr>
        <w:ind w:firstLineChars="0"/>
      </w:pPr>
      <w:r>
        <w:rPr>
          <w:rFonts w:hint="eastAsia"/>
        </w:rPr>
        <w:t>“查看供应标准”：查看管理员设置当年供应服装标准信息；</w:t>
      </w:r>
    </w:p>
    <w:p w:rsidR="00A359CF" w:rsidRDefault="00A359CF" w:rsidP="00693233">
      <w:r w:rsidRPr="00591793">
        <w:rPr>
          <w:noProof/>
        </w:rPr>
        <w:pict>
          <v:shape id="图片 45" o:spid="_x0000_i1037" type="#_x0000_t75" style="width:412.5pt;height:293.25pt;visibility:visible">
            <v:imagedata r:id="rId16" o:title=""/>
          </v:shape>
        </w:pict>
      </w:r>
    </w:p>
    <w:p w:rsidR="00A359CF" w:rsidRPr="00A1642C" w:rsidRDefault="00A359CF" w:rsidP="00B37AC4"/>
    <w:sectPr w:rsidR="00A359CF" w:rsidRPr="00A1642C" w:rsidSect="005566B4">
      <w:headerReference w:type="default" r:id="rId17"/>
      <w:footerReference w:type="default" r:id="rId18"/>
      <w:headerReference w:type="first" r:id="rId19"/>
      <w:footerReference w:type="first" r:id="rId20"/>
      <w:pgSz w:w="11906" w:h="16838"/>
      <w:pgMar w:top="1440" w:right="1800" w:bottom="1440" w:left="1800" w:header="851" w:footer="964"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9CF" w:rsidRPr="00772404" w:rsidRDefault="00A359CF" w:rsidP="00CB4F42">
      <w:pPr>
        <w:pStyle w:val="Header"/>
        <w:rPr>
          <w:sz w:val="21"/>
          <w:szCs w:val="22"/>
        </w:rPr>
      </w:pPr>
      <w:r>
        <w:separator/>
      </w:r>
    </w:p>
  </w:endnote>
  <w:endnote w:type="continuationSeparator" w:id="0">
    <w:p w:rsidR="00A359CF" w:rsidRPr="00772404" w:rsidRDefault="00A359CF" w:rsidP="00CB4F42">
      <w:pPr>
        <w:pStyle w:val="Header"/>
        <w:rPr>
          <w:sz w:val="21"/>
          <w:szCs w:val="22"/>
        </w:rPr>
      </w:pPr>
      <w:r>
        <w:continuationSeparator/>
      </w:r>
    </w:p>
  </w:endnote>
</w:endnotes>
</file>

<file path=word/fontTable.xml><?xml version="1.0" encoding="utf-8"?>
<w:fonts xmlns:r="http://schemas.openxmlformats.org/officeDocument/2006/relationships" xmlns:w="http://schemas.openxmlformats.org/wordprocessingml/2006/main">
  <w:font w:name="Wingdings">
    <w:altName w:val="Wingdings 2"/>
    <w:panose1 w:val="05000000000000000000"/>
    <w:charset w:val="02"/>
    <w:family w:val="auto"/>
    <w:notTrueTyp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中宋">
    <w:altName w:val="Dotum"/>
    <w:panose1 w:val="00000000000000000000"/>
    <w:charset w:val="86"/>
    <w:family w:val="auto"/>
    <w:notTrueType/>
    <w:pitch w:val="variable"/>
    <w:sig w:usb0="00000287" w:usb1="080E0000" w:usb2="00000010" w:usb3="00000000" w:csb0="0004009F" w:csb1="00000000"/>
  </w:font>
  <w:font w:name="Arial">
    <w:altName w:val="Microsoft Sans Serif"/>
    <w:panose1 w:val="020B0604020202020204"/>
    <w:charset w:val="00"/>
    <w:family w:val="swiss"/>
    <w:notTrueType/>
    <w:pitch w:val="variable"/>
    <w:sig w:usb0="00000003" w:usb1="00000000" w:usb2="00000000" w:usb3="00000000" w:csb0="00000001" w:csb1="00000000"/>
  </w:font>
  <w:font w:name="Trebuchet MS">
    <w:altName w:val="Corbe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2"/>
    </w:tblGrid>
    <w:tr w:rsidR="00A359CF" w:rsidRPr="00A85A90" w:rsidTr="00A85A90">
      <w:trPr>
        <w:jc w:val="center"/>
      </w:trPr>
      <w:tc>
        <w:tcPr>
          <w:tcW w:w="8522" w:type="dxa"/>
        </w:tcPr>
        <w:p w:rsidR="00A359CF" w:rsidRPr="00A85A90" w:rsidRDefault="00A359CF" w:rsidP="00A85A90">
          <w:pPr>
            <w:pStyle w:val="Footer"/>
            <w:jc w:val="center"/>
            <w:rPr>
              <w:szCs w:val="21"/>
            </w:rPr>
          </w:pPr>
          <w:r w:rsidRPr="00A85A90">
            <w:rPr>
              <w:rFonts w:ascii="宋体" w:hAnsi="宋体" w:cs="Arial" w:hint="eastAsia"/>
              <w:kern w:val="0"/>
              <w:sz w:val="21"/>
              <w:szCs w:val="21"/>
            </w:rPr>
            <w:t>版权所有</w:t>
          </w:r>
          <w:r w:rsidRPr="00A85A90">
            <w:rPr>
              <w:rFonts w:ascii="Trebuchet MS" w:hAnsi="Trebuchet MS" w:cs="Arial"/>
              <w:kern w:val="0"/>
              <w:sz w:val="21"/>
              <w:szCs w:val="21"/>
            </w:rPr>
            <w:t>©</w:t>
          </w:r>
          <w:r w:rsidRPr="00A85A90">
            <w:rPr>
              <w:rFonts w:ascii="宋体" w:hAnsi="宋体" w:cs="Arial" w:hint="eastAsia"/>
              <w:kern w:val="0"/>
              <w:sz w:val="21"/>
              <w:szCs w:val="21"/>
            </w:rPr>
            <w:t>河南省精华科技有限公司，保留所有权利。</w:t>
          </w:r>
          <w:r w:rsidRPr="00A85A90">
            <w:rPr>
              <w:rFonts w:ascii="宋体" w:hAnsi="宋体" w:cs="Arial"/>
              <w:kern w:val="0"/>
              <w:sz w:val="21"/>
              <w:szCs w:val="21"/>
            </w:rPr>
            <w:t xml:space="preserve">           </w:t>
          </w:r>
          <w:r w:rsidRPr="00A85A90">
            <w:rPr>
              <w:rFonts w:hint="eastAsia"/>
              <w:sz w:val="21"/>
              <w:szCs w:val="21"/>
            </w:rPr>
            <w:t>第</w:t>
          </w:r>
          <w:r w:rsidRPr="00A85A90">
            <w:rPr>
              <w:sz w:val="21"/>
              <w:szCs w:val="21"/>
            </w:rPr>
            <w:fldChar w:fldCharType="begin"/>
          </w:r>
          <w:r w:rsidRPr="00A85A90">
            <w:rPr>
              <w:sz w:val="21"/>
              <w:szCs w:val="21"/>
            </w:rPr>
            <w:instrText>page</w:instrText>
          </w:r>
          <w:r w:rsidRPr="00A85A90">
            <w:rPr>
              <w:sz w:val="21"/>
              <w:szCs w:val="21"/>
            </w:rPr>
            <w:fldChar w:fldCharType="separate"/>
          </w:r>
          <w:r>
            <w:rPr>
              <w:noProof/>
              <w:sz w:val="21"/>
              <w:szCs w:val="21"/>
            </w:rPr>
            <w:t>2</w:t>
          </w:r>
          <w:r w:rsidRPr="00A85A90">
            <w:rPr>
              <w:sz w:val="21"/>
              <w:szCs w:val="21"/>
            </w:rPr>
            <w:fldChar w:fldCharType="end"/>
          </w:r>
          <w:r w:rsidRPr="00A85A90">
            <w:rPr>
              <w:rFonts w:hint="eastAsia"/>
              <w:sz w:val="21"/>
              <w:szCs w:val="21"/>
            </w:rPr>
            <w:t>页</w:t>
          </w:r>
          <w:r w:rsidRPr="00A85A90">
            <w:rPr>
              <w:sz w:val="21"/>
              <w:szCs w:val="21"/>
            </w:rPr>
            <w:t xml:space="preserve"> / </w:t>
          </w:r>
          <w:r w:rsidRPr="00A85A90">
            <w:rPr>
              <w:rFonts w:hint="eastAsia"/>
              <w:sz w:val="21"/>
              <w:szCs w:val="21"/>
            </w:rPr>
            <w:t>共</w:t>
          </w:r>
          <w:r w:rsidRPr="00A85A90">
            <w:rPr>
              <w:sz w:val="21"/>
              <w:szCs w:val="21"/>
            </w:rPr>
            <w:fldChar w:fldCharType="begin"/>
          </w:r>
          <w:r w:rsidRPr="00A85A90">
            <w:rPr>
              <w:sz w:val="21"/>
              <w:szCs w:val="21"/>
            </w:rPr>
            <w:instrText>numpages</w:instrText>
          </w:r>
          <w:r w:rsidRPr="00A85A90">
            <w:rPr>
              <w:sz w:val="21"/>
              <w:szCs w:val="21"/>
            </w:rPr>
            <w:fldChar w:fldCharType="separate"/>
          </w:r>
          <w:r>
            <w:rPr>
              <w:noProof/>
              <w:sz w:val="21"/>
              <w:szCs w:val="21"/>
            </w:rPr>
            <w:t>7</w:t>
          </w:r>
          <w:r w:rsidRPr="00A85A90">
            <w:rPr>
              <w:sz w:val="21"/>
              <w:szCs w:val="21"/>
            </w:rPr>
            <w:fldChar w:fldCharType="end"/>
          </w:r>
          <w:r w:rsidRPr="00A85A90">
            <w:rPr>
              <w:rFonts w:hint="eastAsia"/>
              <w:sz w:val="21"/>
              <w:szCs w:val="21"/>
            </w:rPr>
            <w:t>页</w:t>
          </w:r>
        </w:p>
      </w:tc>
    </w:tr>
  </w:tbl>
  <w:p w:rsidR="00A359CF" w:rsidRDefault="00A359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14"/>
    </w:tblGrid>
    <w:tr w:rsidR="00A359CF" w:rsidRPr="00A85A90" w:rsidTr="00A85A90">
      <w:tc>
        <w:tcPr>
          <w:tcW w:w="8522" w:type="dxa"/>
        </w:tcPr>
        <w:p w:rsidR="00A359CF" w:rsidRPr="00A85A90" w:rsidRDefault="00A359CF" w:rsidP="00A85A90">
          <w:pPr>
            <w:pStyle w:val="Footer"/>
            <w:jc w:val="center"/>
            <w:rPr>
              <w:sz w:val="21"/>
              <w:szCs w:val="21"/>
            </w:rPr>
          </w:pPr>
          <w:r w:rsidRPr="00A85A90">
            <w:rPr>
              <w:rFonts w:ascii="宋体" w:hAnsi="宋体" w:cs="Arial" w:hint="eastAsia"/>
              <w:kern w:val="0"/>
              <w:sz w:val="21"/>
              <w:szCs w:val="21"/>
            </w:rPr>
            <w:t>版权所有</w:t>
          </w:r>
          <w:r w:rsidRPr="00A85A90">
            <w:rPr>
              <w:rFonts w:ascii="Trebuchet MS" w:hAnsi="Trebuchet MS" w:cs="Arial"/>
              <w:kern w:val="0"/>
              <w:sz w:val="21"/>
              <w:szCs w:val="21"/>
            </w:rPr>
            <w:t>©</w:t>
          </w:r>
          <w:r w:rsidRPr="00A85A90">
            <w:rPr>
              <w:rFonts w:ascii="宋体" w:hAnsi="宋体" w:cs="Arial" w:hint="eastAsia"/>
              <w:kern w:val="0"/>
              <w:sz w:val="21"/>
              <w:szCs w:val="21"/>
            </w:rPr>
            <w:t>河南省精华科技有限公司，保留所有权利。</w:t>
          </w:r>
        </w:p>
      </w:tc>
    </w:tr>
  </w:tbl>
  <w:p w:rsidR="00A359CF" w:rsidRDefault="00A359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9CF" w:rsidRPr="00772404" w:rsidRDefault="00A359CF" w:rsidP="00CB4F42">
      <w:pPr>
        <w:pStyle w:val="Header"/>
        <w:rPr>
          <w:sz w:val="21"/>
          <w:szCs w:val="22"/>
        </w:rPr>
      </w:pPr>
      <w:r>
        <w:separator/>
      </w:r>
    </w:p>
  </w:footnote>
  <w:footnote w:type="continuationSeparator" w:id="0">
    <w:p w:rsidR="00A359CF" w:rsidRPr="00772404" w:rsidRDefault="00A359CF" w:rsidP="00CB4F42">
      <w:pPr>
        <w:pStyle w:val="Header"/>
        <w:rPr>
          <w:sz w:val="21"/>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47"/>
      <w:gridCol w:w="1188"/>
      <w:gridCol w:w="4479"/>
    </w:tblGrid>
    <w:tr w:rsidR="00A359CF" w:rsidRPr="00A85A90" w:rsidTr="00A85A90">
      <w:trPr>
        <w:trHeight w:val="416"/>
        <w:jc w:val="center"/>
      </w:trPr>
      <w:tc>
        <w:tcPr>
          <w:tcW w:w="3031" w:type="dxa"/>
          <w:vMerge w:val="restart"/>
          <w:vAlign w:val="center"/>
        </w:tcPr>
        <w:p w:rsidR="00A359CF" w:rsidRPr="00A85A90" w:rsidRDefault="00A359CF" w:rsidP="00A85A90">
          <w:pPr>
            <w:pStyle w:val="Header"/>
            <w:pBdr>
              <w:bottom w:val="none" w:sz="0" w:space="0" w:color="auto"/>
            </w:pBdr>
            <w:jc w:val="both"/>
          </w:pPr>
          <w:r w:rsidRPr="00A85A9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6" type="#_x0000_t75" alt="wo.png" style="width:129.75pt;height:33pt;visibility:visible">
                <v:imagedata r:id="rId1" o:title=""/>
              </v:shape>
            </w:pict>
          </w:r>
        </w:p>
      </w:tc>
      <w:tc>
        <w:tcPr>
          <w:tcW w:w="1188" w:type="dxa"/>
          <w:tcBorders>
            <w:right w:val="single" w:sz="4" w:space="0" w:color="auto"/>
          </w:tcBorders>
          <w:vAlign w:val="center"/>
        </w:tcPr>
        <w:p w:rsidR="00A359CF" w:rsidRPr="00A85A90" w:rsidRDefault="00A359CF" w:rsidP="00A85A90">
          <w:pPr>
            <w:pStyle w:val="Header"/>
            <w:pBdr>
              <w:bottom w:val="none" w:sz="0" w:space="0" w:color="auto"/>
            </w:pBdr>
            <w:jc w:val="both"/>
          </w:pPr>
          <w:r w:rsidRPr="00A85A90">
            <w:rPr>
              <w:rFonts w:hint="eastAsia"/>
            </w:rPr>
            <w:t>项目名称：</w:t>
          </w:r>
        </w:p>
      </w:tc>
      <w:tc>
        <w:tcPr>
          <w:tcW w:w="4479" w:type="dxa"/>
          <w:tcBorders>
            <w:left w:val="single" w:sz="4" w:space="0" w:color="auto"/>
          </w:tcBorders>
          <w:vAlign w:val="center"/>
        </w:tcPr>
        <w:p w:rsidR="00A359CF" w:rsidRPr="00A85A90" w:rsidRDefault="00A359CF" w:rsidP="00A85A90">
          <w:pPr>
            <w:pStyle w:val="Header"/>
            <w:pBdr>
              <w:bottom w:val="none" w:sz="0" w:space="0" w:color="auto"/>
            </w:pBdr>
            <w:jc w:val="both"/>
          </w:pPr>
          <w:r w:rsidRPr="00A85A90">
            <w:rPr>
              <w:rFonts w:ascii="宋体" w:hAnsi="宋体" w:hint="eastAsia"/>
            </w:rPr>
            <w:t>铁道警察学院</w:t>
          </w:r>
          <w:r w:rsidRPr="00A85A90">
            <w:rPr>
              <w:rFonts w:ascii="宋体" w:hAnsi="宋体"/>
            </w:rPr>
            <w:t xml:space="preserve"> </w:t>
          </w:r>
          <w:r w:rsidRPr="00A85A90">
            <w:rPr>
              <w:rFonts w:hint="eastAsia"/>
            </w:rPr>
            <w:t>数字校园应用系统建设项目</w:t>
          </w:r>
        </w:p>
      </w:tc>
    </w:tr>
    <w:tr w:rsidR="00A359CF" w:rsidRPr="00A85A90" w:rsidTr="00A85A90">
      <w:trPr>
        <w:trHeight w:val="420"/>
        <w:jc w:val="center"/>
      </w:trPr>
      <w:tc>
        <w:tcPr>
          <w:tcW w:w="3031" w:type="dxa"/>
          <w:vMerge/>
        </w:tcPr>
        <w:p w:rsidR="00A359CF" w:rsidRPr="00A85A90" w:rsidRDefault="00A359CF" w:rsidP="00A85A90">
          <w:pPr>
            <w:pStyle w:val="Header"/>
            <w:pBdr>
              <w:bottom w:val="none" w:sz="0" w:space="0" w:color="auto"/>
            </w:pBdr>
          </w:pPr>
        </w:p>
      </w:tc>
      <w:tc>
        <w:tcPr>
          <w:tcW w:w="1188" w:type="dxa"/>
          <w:tcBorders>
            <w:right w:val="single" w:sz="4" w:space="0" w:color="auto"/>
          </w:tcBorders>
          <w:vAlign w:val="center"/>
        </w:tcPr>
        <w:p w:rsidR="00A359CF" w:rsidRPr="00A85A90" w:rsidRDefault="00A359CF" w:rsidP="00A85A90">
          <w:pPr>
            <w:pStyle w:val="Header"/>
            <w:pBdr>
              <w:bottom w:val="none" w:sz="0" w:space="0" w:color="auto"/>
            </w:pBdr>
            <w:jc w:val="both"/>
          </w:pPr>
          <w:r w:rsidRPr="00A85A90">
            <w:rPr>
              <w:rFonts w:hint="eastAsia"/>
            </w:rPr>
            <w:t>文件名称：</w:t>
          </w:r>
        </w:p>
      </w:tc>
      <w:tc>
        <w:tcPr>
          <w:tcW w:w="4479" w:type="dxa"/>
          <w:tcBorders>
            <w:left w:val="single" w:sz="4" w:space="0" w:color="auto"/>
          </w:tcBorders>
          <w:vAlign w:val="center"/>
        </w:tcPr>
        <w:p w:rsidR="00A359CF" w:rsidRPr="00A85A90" w:rsidRDefault="00A359CF" w:rsidP="00A85A90">
          <w:pPr>
            <w:pStyle w:val="Header"/>
            <w:pBdr>
              <w:bottom w:val="none" w:sz="0" w:space="0" w:color="auto"/>
            </w:pBdr>
            <w:jc w:val="both"/>
          </w:pPr>
          <w:r w:rsidRPr="00A85A90">
            <w:rPr>
              <w:rFonts w:hint="eastAsia"/>
            </w:rPr>
            <w:t>服装管理系统</w:t>
          </w:r>
          <w:r w:rsidRPr="00A85A90">
            <w:t xml:space="preserve"> </w:t>
          </w:r>
          <w:r w:rsidRPr="00A85A90">
            <w:rPr>
              <w:rFonts w:hint="eastAsia"/>
            </w:rPr>
            <w:t>操作手册</w:t>
          </w:r>
        </w:p>
      </w:tc>
    </w:tr>
  </w:tbl>
  <w:p w:rsidR="00A359CF" w:rsidRPr="000C017C" w:rsidRDefault="00A359CF" w:rsidP="000C017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47"/>
      <w:gridCol w:w="1188"/>
      <w:gridCol w:w="4479"/>
    </w:tblGrid>
    <w:tr w:rsidR="00A359CF" w:rsidRPr="00A85A90" w:rsidTr="00A85A90">
      <w:trPr>
        <w:trHeight w:val="416"/>
        <w:jc w:val="center"/>
      </w:trPr>
      <w:tc>
        <w:tcPr>
          <w:tcW w:w="3031" w:type="dxa"/>
          <w:vMerge w:val="restart"/>
          <w:vAlign w:val="center"/>
        </w:tcPr>
        <w:p w:rsidR="00A359CF" w:rsidRPr="00A85A90" w:rsidRDefault="00A359CF" w:rsidP="00A85A90">
          <w:pPr>
            <w:pStyle w:val="Header"/>
            <w:pBdr>
              <w:bottom w:val="none" w:sz="0" w:space="0" w:color="auto"/>
            </w:pBdr>
            <w:jc w:val="both"/>
          </w:pPr>
          <w:r w:rsidRPr="00A85A9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wo.png" style="width:129.75pt;height:33pt;visibility:visible">
                <v:imagedata r:id="rId1" o:title=""/>
              </v:shape>
            </w:pict>
          </w:r>
        </w:p>
      </w:tc>
      <w:tc>
        <w:tcPr>
          <w:tcW w:w="1188" w:type="dxa"/>
          <w:tcBorders>
            <w:right w:val="single" w:sz="4" w:space="0" w:color="auto"/>
          </w:tcBorders>
          <w:vAlign w:val="center"/>
        </w:tcPr>
        <w:p w:rsidR="00A359CF" w:rsidRPr="00A85A90" w:rsidRDefault="00A359CF" w:rsidP="00A85A90">
          <w:pPr>
            <w:pStyle w:val="Header"/>
            <w:pBdr>
              <w:bottom w:val="none" w:sz="0" w:space="0" w:color="auto"/>
            </w:pBdr>
            <w:jc w:val="both"/>
          </w:pPr>
          <w:r w:rsidRPr="00A85A90">
            <w:rPr>
              <w:rFonts w:hint="eastAsia"/>
            </w:rPr>
            <w:t>项目名称：</w:t>
          </w:r>
        </w:p>
      </w:tc>
      <w:tc>
        <w:tcPr>
          <w:tcW w:w="4479" w:type="dxa"/>
          <w:tcBorders>
            <w:left w:val="single" w:sz="4" w:space="0" w:color="auto"/>
          </w:tcBorders>
          <w:vAlign w:val="center"/>
        </w:tcPr>
        <w:p w:rsidR="00A359CF" w:rsidRPr="00A85A90" w:rsidRDefault="00A359CF" w:rsidP="00A85A90">
          <w:pPr>
            <w:pStyle w:val="Header"/>
            <w:pBdr>
              <w:bottom w:val="none" w:sz="0" w:space="0" w:color="auto"/>
            </w:pBdr>
            <w:jc w:val="both"/>
          </w:pPr>
          <w:r w:rsidRPr="00A85A90">
            <w:rPr>
              <w:rFonts w:ascii="宋体" w:hAnsi="宋体" w:hint="eastAsia"/>
            </w:rPr>
            <w:t>铁道警察学院</w:t>
          </w:r>
          <w:r w:rsidRPr="00A85A90">
            <w:rPr>
              <w:rFonts w:ascii="宋体" w:hAnsi="宋体"/>
            </w:rPr>
            <w:t xml:space="preserve"> </w:t>
          </w:r>
          <w:r w:rsidRPr="00A85A90">
            <w:rPr>
              <w:rFonts w:hint="eastAsia"/>
            </w:rPr>
            <w:t>数字校园应用系统建设项目</w:t>
          </w:r>
        </w:p>
      </w:tc>
    </w:tr>
    <w:tr w:rsidR="00A359CF" w:rsidRPr="00A85A90" w:rsidTr="00A85A90">
      <w:trPr>
        <w:trHeight w:val="420"/>
        <w:jc w:val="center"/>
      </w:trPr>
      <w:tc>
        <w:tcPr>
          <w:tcW w:w="3031" w:type="dxa"/>
          <w:vMerge/>
        </w:tcPr>
        <w:p w:rsidR="00A359CF" w:rsidRPr="00A85A90" w:rsidRDefault="00A359CF" w:rsidP="00A85A90">
          <w:pPr>
            <w:pStyle w:val="Header"/>
            <w:pBdr>
              <w:bottom w:val="none" w:sz="0" w:space="0" w:color="auto"/>
            </w:pBdr>
          </w:pPr>
        </w:p>
      </w:tc>
      <w:tc>
        <w:tcPr>
          <w:tcW w:w="1188" w:type="dxa"/>
          <w:tcBorders>
            <w:right w:val="single" w:sz="4" w:space="0" w:color="auto"/>
          </w:tcBorders>
          <w:vAlign w:val="center"/>
        </w:tcPr>
        <w:p w:rsidR="00A359CF" w:rsidRPr="00A85A90" w:rsidRDefault="00A359CF" w:rsidP="00A85A90">
          <w:pPr>
            <w:pStyle w:val="Header"/>
            <w:pBdr>
              <w:bottom w:val="none" w:sz="0" w:space="0" w:color="auto"/>
            </w:pBdr>
            <w:jc w:val="both"/>
          </w:pPr>
          <w:r w:rsidRPr="00A85A90">
            <w:rPr>
              <w:rFonts w:hint="eastAsia"/>
            </w:rPr>
            <w:t>文件名称：</w:t>
          </w:r>
        </w:p>
      </w:tc>
      <w:tc>
        <w:tcPr>
          <w:tcW w:w="4479" w:type="dxa"/>
          <w:tcBorders>
            <w:left w:val="single" w:sz="4" w:space="0" w:color="auto"/>
          </w:tcBorders>
          <w:vAlign w:val="center"/>
        </w:tcPr>
        <w:p w:rsidR="00A359CF" w:rsidRPr="00A85A90" w:rsidRDefault="00A359CF" w:rsidP="00A85A90">
          <w:pPr>
            <w:pStyle w:val="Header"/>
            <w:pBdr>
              <w:bottom w:val="none" w:sz="0" w:space="0" w:color="auto"/>
            </w:pBdr>
            <w:jc w:val="both"/>
          </w:pPr>
          <w:r w:rsidRPr="00A85A90">
            <w:rPr>
              <w:rFonts w:hint="eastAsia"/>
            </w:rPr>
            <w:t>服装管理系统</w:t>
          </w:r>
          <w:r w:rsidRPr="00A85A90">
            <w:t xml:space="preserve"> </w:t>
          </w:r>
          <w:r w:rsidRPr="00A85A90">
            <w:rPr>
              <w:rFonts w:hint="eastAsia"/>
            </w:rPr>
            <w:t>操作手册</w:t>
          </w:r>
        </w:p>
      </w:tc>
    </w:tr>
  </w:tbl>
  <w:p w:rsidR="00A359CF" w:rsidRPr="005566B4" w:rsidRDefault="00A359CF" w:rsidP="005566B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D53DB"/>
    <w:multiLevelType w:val="hybridMultilevel"/>
    <w:tmpl w:val="C4326A22"/>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nsid w:val="0F9628BE"/>
    <w:multiLevelType w:val="hybridMultilevel"/>
    <w:tmpl w:val="98A812FE"/>
    <w:lvl w:ilvl="0" w:tplc="94A8705C">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11AC211C"/>
    <w:multiLevelType w:val="hybridMultilevel"/>
    <w:tmpl w:val="D34E09E0"/>
    <w:lvl w:ilvl="0" w:tplc="94A8705C">
      <w:start w:val="1"/>
      <w:numFmt w:val="decimal"/>
      <w:lvlText w:val="%1、"/>
      <w:lvlJc w:val="left"/>
      <w:pPr>
        <w:ind w:left="980" w:hanging="420"/>
      </w:pPr>
      <w:rPr>
        <w:rFonts w:cs="Times New Roman" w:hint="eastAsia"/>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3">
    <w:nsid w:val="12F92132"/>
    <w:multiLevelType w:val="hybridMultilevel"/>
    <w:tmpl w:val="5A1AFA10"/>
    <w:lvl w:ilvl="0" w:tplc="94A8705C">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A5D0D9E"/>
    <w:multiLevelType w:val="hybridMultilevel"/>
    <w:tmpl w:val="651EA5F4"/>
    <w:lvl w:ilvl="0" w:tplc="F864AD12">
      <w:start w:val="1"/>
      <w:numFmt w:val="decimal"/>
      <w:lvlText w:val="%1、"/>
      <w:lvlJc w:val="left"/>
      <w:pPr>
        <w:ind w:left="980" w:hanging="420"/>
      </w:pPr>
      <w:rPr>
        <w:rFonts w:cs="Times New Roman" w:hint="eastAsia"/>
        <w:sz w:val="28"/>
        <w:szCs w:val="28"/>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CB3406E"/>
    <w:multiLevelType w:val="hybridMultilevel"/>
    <w:tmpl w:val="E9365104"/>
    <w:lvl w:ilvl="0" w:tplc="04090011">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nsid w:val="24602208"/>
    <w:multiLevelType w:val="hybridMultilevel"/>
    <w:tmpl w:val="8A42940A"/>
    <w:lvl w:ilvl="0" w:tplc="77686000">
      <w:start w:val="1"/>
      <w:numFmt w:val="decimal"/>
      <w:lvlText w:val="%1、"/>
      <w:lvlJc w:val="left"/>
      <w:pPr>
        <w:ind w:left="980" w:hanging="420"/>
      </w:pPr>
      <w:rPr>
        <w:rFonts w:cs="Times New Roman" w:hint="eastAsia"/>
        <w:sz w:val="28"/>
        <w:szCs w:val="28"/>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28BF6EA7"/>
    <w:multiLevelType w:val="hybridMultilevel"/>
    <w:tmpl w:val="A4827A20"/>
    <w:lvl w:ilvl="0" w:tplc="94A8705C">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8">
    <w:nsid w:val="2B0B7851"/>
    <w:multiLevelType w:val="hybridMultilevel"/>
    <w:tmpl w:val="FC46A8B2"/>
    <w:lvl w:ilvl="0" w:tplc="94A8705C">
      <w:start w:val="1"/>
      <w:numFmt w:val="decimal"/>
      <w:lvlText w:val="%1、"/>
      <w:lvlJc w:val="left"/>
      <w:pPr>
        <w:ind w:left="980" w:hanging="420"/>
      </w:pPr>
      <w:rPr>
        <w:rFonts w:cs="Times New Roman" w:hint="eastAsia"/>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9">
    <w:nsid w:val="2B3C6107"/>
    <w:multiLevelType w:val="hybridMultilevel"/>
    <w:tmpl w:val="1E309AF8"/>
    <w:lvl w:ilvl="0" w:tplc="C57E168C">
      <w:start w:val="1"/>
      <w:numFmt w:val="decimal"/>
      <w:lvlText w:val="%1、"/>
      <w:lvlJc w:val="left"/>
      <w:pPr>
        <w:ind w:left="980" w:hanging="420"/>
      </w:pPr>
      <w:rPr>
        <w:rFonts w:cs="Times New Roman" w:hint="eastAsia"/>
        <w:sz w:val="28"/>
        <w:szCs w:val="28"/>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0">
    <w:nsid w:val="2C9F104A"/>
    <w:multiLevelType w:val="hybridMultilevel"/>
    <w:tmpl w:val="57F82BB2"/>
    <w:lvl w:ilvl="0" w:tplc="C0D4351C">
      <w:start w:val="1"/>
      <w:numFmt w:val="decimal"/>
      <w:lvlText w:val="%1、"/>
      <w:lvlJc w:val="left"/>
      <w:pPr>
        <w:ind w:left="980" w:hanging="420"/>
      </w:pPr>
      <w:rPr>
        <w:rFonts w:cs="Times New Roman" w:hint="eastAsia"/>
        <w:sz w:val="28"/>
        <w:szCs w:val="28"/>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1">
    <w:nsid w:val="2DDC02FD"/>
    <w:multiLevelType w:val="hybridMultilevel"/>
    <w:tmpl w:val="AC8ADCDE"/>
    <w:lvl w:ilvl="0" w:tplc="0409000B">
      <w:start w:val="1"/>
      <w:numFmt w:val="bullet"/>
      <w:lvlText w:val=""/>
      <w:lvlJc w:val="left"/>
      <w:pPr>
        <w:ind w:left="1400" w:hanging="420"/>
      </w:pPr>
      <w:rPr>
        <w:rFonts w:ascii="Wingdings" w:hAnsi="Wingdings" w:hint="default"/>
      </w:rPr>
    </w:lvl>
    <w:lvl w:ilvl="1" w:tplc="04090003" w:tentative="1">
      <w:start w:val="1"/>
      <w:numFmt w:val="bullet"/>
      <w:lvlText w:val=""/>
      <w:lvlJc w:val="left"/>
      <w:pPr>
        <w:ind w:left="1820" w:hanging="420"/>
      </w:pPr>
      <w:rPr>
        <w:rFonts w:ascii="Wingdings" w:hAnsi="Wingdings" w:hint="default"/>
      </w:rPr>
    </w:lvl>
    <w:lvl w:ilvl="2" w:tplc="04090005" w:tentative="1">
      <w:start w:val="1"/>
      <w:numFmt w:val="bullet"/>
      <w:lvlText w:val=""/>
      <w:lvlJc w:val="left"/>
      <w:pPr>
        <w:ind w:left="2240" w:hanging="420"/>
      </w:pPr>
      <w:rPr>
        <w:rFonts w:ascii="Wingdings" w:hAnsi="Wingdings" w:hint="default"/>
      </w:rPr>
    </w:lvl>
    <w:lvl w:ilvl="3" w:tplc="04090001" w:tentative="1">
      <w:start w:val="1"/>
      <w:numFmt w:val="bullet"/>
      <w:lvlText w:val=""/>
      <w:lvlJc w:val="left"/>
      <w:pPr>
        <w:ind w:left="2660" w:hanging="420"/>
      </w:pPr>
      <w:rPr>
        <w:rFonts w:ascii="Wingdings" w:hAnsi="Wingdings" w:hint="default"/>
      </w:rPr>
    </w:lvl>
    <w:lvl w:ilvl="4" w:tplc="04090003" w:tentative="1">
      <w:start w:val="1"/>
      <w:numFmt w:val="bullet"/>
      <w:lvlText w:val=""/>
      <w:lvlJc w:val="left"/>
      <w:pPr>
        <w:ind w:left="3080" w:hanging="420"/>
      </w:pPr>
      <w:rPr>
        <w:rFonts w:ascii="Wingdings" w:hAnsi="Wingdings" w:hint="default"/>
      </w:rPr>
    </w:lvl>
    <w:lvl w:ilvl="5" w:tplc="04090005" w:tentative="1">
      <w:start w:val="1"/>
      <w:numFmt w:val="bullet"/>
      <w:lvlText w:val=""/>
      <w:lvlJc w:val="left"/>
      <w:pPr>
        <w:ind w:left="3500" w:hanging="420"/>
      </w:pPr>
      <w:rPr>
        <w:rFonts w:ascii="Wingdings" w:hAnsi="Wingdings" w:hint="default"/>
      </w:rPr>
    </w:lvl>
    <w:lvl w:ilvl="6" w:tplc="04090001" w:tentative="1">
      <w:start w:val="1"/>
      <w:numFmt w:val="bullet"/>
      <w:lvlText w:val=""/>
      <w:lvlJc w:val="left"/>
      <w:pPr>
        <w:ind w:left="3920" w:hanging="420"/>
      </w:pPr>
      <w:rPr>
        <w:rFonts w:ascii="Wingdings" w:hAnsi="Wingdings" w:hint="default"/>
      </w:rPr>
    </w:lvl>
    <w:lvl w:ilvl="7" w:tplc="04090003" w:tentative="1">
      <w:start w:val="1"/>
      <w:numFmt w:val="bullet"/>
      <w:lvlText w:val=""/>
      <w:lvlJc w:val="left"/>
      <w:pPr>
        <w:ind w:left="4340" w:hanging="420"/>
      </w:pPr>
      <w:rPr>
        <w:rFonts w:ascii="Wingdings" w:hAnsi="Wingdings" w:hint="default"/>
      </w:rPr>
    </w:lvl>
    <w:lvl w:ilvl="8" w:tplc="04090005" w:tentative="1">
      <w:start w:val="1"/>
      <w:numFmt w:val="bullet"/>
      <w:lvlText w:val=""/>
      <w:lvlJc w:val="left"/>
      <w:pPr>
        <w:ind w:left="4760" w:hanging="420"/>
      </w:pPr>
      <w:rPr>
        <w:rFonts w:ascii="Wingdings" w:hAnsi="Wingdings" w:hint="default"/>
      </w:rPr>
    </w:lvl>
  </w:abstractNum>
  <w:abstractNum w:abstractNumId="12">
    <w:nsid w:val="2F866DB5"/>
    <w:multiLevelType w:val="hybridMultilevel"/>
    <w:tmpl w:val="3D9E5A50"/>
    <w:lvl w:ilvl="0" w:tplc="0409000B">
      <w:start w:val="1"/>
      <w:numFmt w:val="bullet"/>
      <w:lvlText w:val=""/>
      <w:lvlJc w:val="left"/>
      <w:pPr>
        <w:ind w:left="420" w:hanging="420"/>
      </w:pPr>
      <w:rPr>
        <w:rFonts w:ascii="Wingdings" w:hAnsi="Wingdings" w:hint="default"/>
      </w:rPr>
    </w:lvl>
    <w:lvl w:ilvl="1" w:tplc="04090003" w:tentative="1">
      <w:start w:val="1"/>
      <w:numFmt w:val="lowerLetter"/>
      <w:lvlText w:val="%2)"/>
      <w:lvlJc w:val="left"/>
      <w:pPr>
        <w:ind w:left="1124" w:hanging="420"/>
      </w:pPr>
      <w:rPr>
        <w:rFonts w:cs="Times New Roman"/>
      </w:rPr>
    </w:lvl>
    <w:lvl w:ilvl="2" w:tplc="04090005" w:tentative="1">
      <w:start w:val="1"/>
      <w:numFmt w:val="lowerRoman"/>
      <w:lvlText w:val="%3."/>
      <w:lvlJc w:val="right"/>
      <w:pPr>
        <w:ind w:left="1544" w:hanging="420"/>
      </w:pPr>
      <w:rPr>
        <w:rFonts w:cs="Times New Roman"/>
      </w:rPr>
    </w:lvl>
    <w:lvl w:ilvl="3" w:tplc="04090001" w:tentative="1">
      <w:start w:val="1"/>
      <w:numFmt w:val="decimal"/>
      <w:lvlText w:val="%4."/>
      <w:lvlJc w:val="left"/>
      <w:pPr>
        <w:ind w:left="1964" w:hanging="420"/>
      </w:pPr>
      <w:rPr>
        <w:rFonts w:cs="Times New Roman"/>
      </w:rPr>
    </w:lvl>
    <w:lvl w:ilvl="4" w:tplc="04090003" w:tentative="1">
      <w:start w:val="1"/>
      <w:numFmt w:val="lowerLetter"/>
      <w:lvlText w:val="%5)"/>
      <w:lvlJc w:val="left"/>
      <w:pPr>
        <w:ind w:left="2384" w:hanging="420"/>
      </w:pPr>
      <w:rPr>
        <w:rFonts w:cs="Times New Roman"/>
      </w:rPr>
    </w:lvl>
    <w:lvl w:ilvl="5" w:tplc="04090005" w:tentative="1">
      <w:start w:val="1"/>
      <w:numFmt w:val="lowerRoman"/>
      <w:lvlText w:val="%6."/>
      <w:lvlJc w:val="right"/>
      <w:pPr>
        <w:ind w:left="2804" w:hanging="420"/>
      </w:pPr>
      <w:rPr>
        <w:rFonts w:cs="Times New Roman"/>
      </w:rPr>
    </w:lvl>
    <w:lvl w:ilvl="6" w:tplc="04090001" w:tentative="1">
      <w:start w:val="1"/>
      <w:numFmt w:val="decimal"/>
      <w:lvlText w:val="%7."/>
      <w:lvlJc w:val="left"/>
      <w:pPr>
        <w:ind w:left="3224" w:hanging="420"/>
      </w:pPr>
      <w:rPr>
        <w:rFonts w:cs="Times New Roman"/>
      </w:rPr>
    </w:lvl>
    <w:lvl w:ilvl="7" w:tplc="04090003" w:tentative="1">
      <w:start w:val="1"/>
      <w:numFmt w:val="lowerLetter"/>
      <w:lvlText w:val="%8)"/>
      <w:lvlJc w:val="left"/>
      <w:pPr>
        <w:ind w:left="3644" w:hanging="420"/>
      </w:pPr>
      <w:rPr>
        <w:rFonts w:cs="Times New Roman"/>
      </w:rPr>
    </w:lvl>
    <w:lvl w:ilvl="8" w:tplc="04090005" w:tentative="1">
      <w:start w:val="1"/>
      <w:numFmt w:val="lowerRoman"/>
      <w:lvlText w:val="%9."/>
      <w:lvlJc w:val="right"/>
      <w:pPr>
        <w:ind w:left="4064" w:hanging="420"/>
      </w:pPr>
      <w:rPr>
        <w:rFonts w:cs="Times New Roman"/>
      </w:rPr>
    </w:lvl>
  </w:abstractNum>
  <w:abstractNum w:abstractNumId="13">
    <w:nsid w:val="30DF12CF"/>
    <w:multiLevelType w:val="hybridMultilevel"/>
    <w:tmpl w:val="9E1AB9BE"/>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4">
    <w:nsid w:val="39FC3CBB"/>
    <w:multiLevelType w:val="hybridMultilevel"/>
    <w:tmpl w:val="8112325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3E823FBD"/>
    <w:multiLevelType w:val="hybridMultilevel"/>
    <w:tmpl w:val="F19A21BE"/>
    <w:lvl w:ilvl="0" w:tplc="0409000B">
      <w:start w:val="1"/>
      <w:numFmt w:val="bullet"/>
      <w:lvlText w:val=""/>
      <w:lvlJc w:val="left"/>
      <w:pPr>
        <w:ind w:left="1400" w:hanging="420"/>
      </w:pPr>
      <w:rPr>
        <w:rFonts w:ascii="Wingdings" w:hAnsi="Wingdings" w:hint="default"/>
      </w:rPr>
    </w:lvl>
    <w:lvl w:ilvl="1" w:tplc="04090003" w:tentative="1">
      <w:start w:val="1"/>
      <w:numFmt w:val="bullet"/>
      <w:lvlText w:val=""/>
      <w:lvlJc w:val="left"/>
      <w:pPr>
        <w:ind w:left="1820" w:hanging="420"/>
      </w:pPr>
      <w:rPr>
        <w:rFonts w:ascii="Wingdings" w:hAnsi="Wingdings" w:hint="default"/>
      </w:rPr>
    </w:lvl>
    <w:lvl w:ilvl="2" w:tplc="04090005" w:tentative="1">
      <w:start w:val="1"/>
      <w:numFmt w:val="bullet"/>
      <w:lvlText w:val=""/>
      <w:lvlJc w:val="left"/>
      <w:pPr>
        <w:ind w:left="2240" w:hanging="420"/>
      </w:pPr>
      <w:rPr>
        <w:rFonts w:ascii="Wingdings" w:hAnsi="Wingdings" w:hint="default"/>
      </w:rPr>
    </w:lvl>
    <w:lvl w:ilvl="3" w:tplc="04090001" w:tentative="1">
      <w:start w:val="1"/>
      <w:numFmt w:val="bullet"/>
      <w:lvlText w:val=""/>
      <w:lvlJc w:val="left"/>
      <w:pPr>
        <w:ind w:left="2660" w:hanging="420"/>
      </w:pPr>
      <w:rPr>
        <w:rFonts w:ascii="Wingdings" w:hAnsi="Wingdings" w:hint="default"/>
      </w:rPr>
    </w:lvl>
    <w:lvl w:ilvl="4" w:tplc="04090003" w:tentative="1">
      <w:start w:val="1"/>
      <w:numFmt w:val="bullet"/>
      <w:lvlText w:val=""/>
      <w:lvlJc w:val="left"/>
      <w:pPr>
        <w:ind w:left="3080" w:hanging="420"/>
      </w:pPr>
      <w:rPr>
        <w:rFonts w:ascii="Wingdings" w:hAnsi="Wingdings" w:hint="default"/>
      </w:rPr>
    </w:lvl>
    <w:lvl w:ilvl="5" w:tplc="04090005" w:tentative="1">
      <w:start w:val="1"/>
      <w:numFmt w:val="bullet"/>
      <w:lvlText w:val=""/>
      <w:lvlJc w:val="left"/>
      <w:pPr>
        <w:ind w:left="3500" w:hanging="420"/>
      </w:pPr>
      <w:rPr>
        <w:rFonts w:ascii="Wingdings" w:hAnsi="Wingdings" w:hint="default"/>
      </w:rPr>
    </w:lvl>
    <w:lvl w:ilvl="6" w:tplc="04090001" w:tentative="1">
      <w:start w:val="1"/>
      <w:numFmt w:val="bullet"/>
      <w:lvlText w:val=""/>
      <w:lvlJc w:val="left"/>
      <w:pPr>
        <w:ind w:left="3920" w:hanging="420"/>
      </w:pPr>
      <w:rPr>
        <w:rFonts w:ascii="Wingdings" w:hAnsi="Wingdings" w:hint="default"/>
      </w:rPr>
    </w:lvl>
    <w:lvl w:ilvl="7" w:tplc="04090003" w:tentative="1">
      <w:start w:val="1"/>
      <w:numFmt w:val="bullet"/>
      <w:lvlText w:val=""/>
      <w:lvlJc w:val="left"/>
      <w:pPr>
        <w:ind w:left="4340" w:hanging="420"/>
      </w:pPr>
      <w:rPr>
        <w:rFonts w:ascii="Wingdings" w:hAnsi="Wingdings" w:hint="default"/>
      </w:rPr>
    </w:lvl>
    <w:lvl w:ilvl="8" w:tplc="04090005" w:tentative="1">
      <w:start w:val="1"/>
      <w:numFmt w:val="bullet"/>
      <w:lvlText w:val=""/>
      <w:lvlJc w:val="left"/>
      <w:pPr>
        <w:ind w:left="4760" w:hanging="420"/>
      </w:pPr>
      <w:rPr>
        <w:rFonts w:ascii="Wingdings" w:hAnsi="Wingdings" w:hint="default"/>
      </w:rPr>
    </w:lvl>
  </w:abstractNum>
  <w:abstractNum w:abstractNumId="16">
    <w:nsid w:val="44937C81"/>
    <w:multiLevelType w:val="hybridMultilevel"/>
    <w:tmpl w:val="62E0BE66"/>
    <w:lvl w:ilvl="0" w:tplc="04090011">
      <w:start w:val="1"/>
      <w:numFmt w:val="decimal"/>
      <w:lvlText w:val="%1)"/>
      <w:lvlJc w:val="left"/>
      <w:pPr>
        <w:ind w:left="846" w:hanging="420"/>
      </w:pPr>
      <w:rPr>
        <w:rFonts w:cs="Times New Roman"/>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17">
    <w:nsid w:val="461A0C52"/>
    <w:multiLevelType w:val="multilevel"/>
    <w:tmpl w:val="923A3360"/>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 w:val="32"/>
        <w:szCs w:val="32"/>
        <w:u w:val="none"/>
        <w:vertAlign w:val="baseline"/>
      </w:rPr>
    </w:lvl>
    <w:lvl w:ilvl="2">
      <w:start w:val="1"/>
      <w:numFmt w:val="decimal"/>
      <w:pStyle w:val="Heading3"/>
      <w:lvlText w:val="%1.%2.%3"/>
      <w:lvlJc w:val="left"/>
      <w:pPr>
        <w:tabs>
          <w:tab w:val="num" w:pos="720"/>
        </w:tabs>
        <w:ind w:left="720" w:hanging="720"/>
      </w:pPr>
      <w:rPr>
        <w:rFonts w:cs="Times New Roman"/>
        <w:b/>
        <w:sz w:val="32"/>
        <w:szCs w:val="32"/>
      </w:rPr>
    </w:lvl>
    <w:lvl w:ilvl="3">
      <w:start w:val="1"/>
      <w:numFmt w:val="decimal"/>
      <w:pStyle w:val="Heading4"/>
      <w:lvlText w:val="%1.%2.%3.%4"/>
      <w:lvlJc w:val="left"/>
      <w:pPr>
        <w:tabs>
          <w:tab w:val="num" w:pos="864"/>
        </w:tabs>
        <w:ind w:left="864" w:hanging="864"/>
      </w:pPr>
      <w:rPr>
        <w:rFonts w:cs="Times New Roman"/>
        <w:sz w:val="32"/>
        <w:szCs w:val="32"/>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8">
    <w:nsid w:val="4C906529"/>
    <w:multiLevelType w:val="hybridMultilevel"/>
    <w:tmpl w:val="59661D24"/>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9">
    <w:nsid w:val="4E345694"/>
    <w:multiLevelType w:val="hybridMultilevel"/>
    <w:tmpl w:val="58A876F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56E563C9"/>
    <w:multiLevelType w:val="hybridMultilevel"/>
    <w:tmpl w:val="F6A01D8A"/>
    <w:lvl w:ilvl="0" w:tplc="97C84CB4">
      <w:start w:val="3"/>
      <w:numFmt w:val="decimal"/>
      <w:lvlText w:val="%1、"/>
      <w:lvlJc w:val="left"/>
      <w:pPr>
        <w:ind w:left="980" w:hanging="420"/>
      </w:pPr>
      <w:rPr>
        <w:rFonts w:cs="Times New Roman" w:hint="eastAsia"/>
        <w:sz w:val="28"/>
        <w:szCs w:val="28"/>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589A6372"/>
    <w:multiLevelType w:val="hybridMultilevel"/>
    <w:tmpl w:val="00109EB2"/>
    <w:lvl w:ilvl="0" w:tplc="B51C86F6">
      <w:start w:val="2"/>
      <w:numFmt w:val="decimal"/>
      <w:lvlText w:val="%1、"/>
      <w:lvlJc w:val="left"/>
      <w:pPr>
        <w:ind w:left="980" w:hanging="420"/>
      </w:pPr>
      <w:rPr>
        <w:rFonts w:cs="Times New Roman" w:hint="eastAsia"/>
        <w:sz w:val="28"/>
        <w:szCs w:val="28"/>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61F36A53"/>
    <w:multiLevelType w:val="hybridMultilevel"/>
    <w:tmpl w:val="FE3E5596"/>
    <w:lvl w:ilvl="0" w:tplc="FF003B02">
      <w:start w:val="1"/>
      <w:numFmt w:val="decimal"/>
      <w:lvlText w:val="%1、"/>
      <w:lvlJc w:val="left"/>
      <w:pPr>
        <w:ind w:left="840" w:hanging="420"/>
      </w:pPr>
      <w:rPr>
        <w:rFonts w:cs="Times New Roman" w:hint="eastAsia"/>
        <w:sz w:val="30"/>
        <w:szCs w:val="30"/>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3">
    <w:nsid w:val="624830AD"/>
    <w:multiLevelType w:val="hybridMultilevel"/>
    <w:tmpl w:val="080E4548"/>
    <w:lvl w:ilvl="0" w:tplc="04090005">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4">
    <w:nsid w:val="65DD193D"/>
    <w:multiLevelType w:val="hybridMultilevel"/>
    <w:tmpl w:val="651EA5F4"/>
    <w:lvl w:ilvl="0" w:tplc="F864AD12">
      <w:start w:val="1"/>
      <w:numFmt w:val="decimal"/>
      <w:lvlText w:val="%1、"/>
      <w:lvlJc w:val="left"/>
      <w:pPr>
        <w:ind w:left="980" w:hanging="420"/>
      </w:pPr>
      <w:rPr>
        <w:rFonts w:cs="Times New Roman" w:hint="eastAsia"/>
        <w:sz w:val="28"/>
        <w:szCs w:val="28"/>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66EF2F51"/>
    <w:multiLevelType w:val="hybridMultilevel"/>
    <w:tmpl w:val="F64A196A"/>
    <w:lvl w:ilvl="0" w:tplc="80AA807A">
      <w:start w:val="1"/>
      <w:numFmt w:val="decimal"/>
      <w:lvlText w:val="%1、"/>
      <w:lvlJc w:val="left"/>
      <w:pPr>
        <w:ind w:left="980" w:hanging="420"/>
      </w:pPr>
      <w:rPr>
        <w:rFonts w:cs="Times New Roman" w:hint="eastAsia"/>
        <w:sz w:val="28"/>
        <w:szCs w:val="28"/>
      </w:rPr>
    </w:lvl>
    <w:lvl w:ilvl="1" w:tplc="04090019">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6">
    <w:nsid w:val="6A632721"/>
    <w:multiLevelType w:val="hybridMultilevel"/>
    <w:tmpl w:val="95A69862"/>
    <w:lvl w:ilvl="0" w:tplc="94A8705C">
      <w:start w:val="1"/>
      <w:numFmt w:val="decimal"/>
      <w:lvlText w:val="%1、"/>
      <w:lvlJc w:val="left"/>
      <w:pPr>
        <w:ind w:left="980" w:hanging="420"/>
      </w:pPr>
      <w:rPr>
        <w:rFonts w:cs="Times New Roman" w:hint="eastAsia"/>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7">
    <w:nsid w:val="6AD6601C"/>
    <w:multiLevelType w:val="hybridMultilevel"/>
    <w:tmpl w:val="8510542C"/>
    <w:lvl w:ilvl="0" w:tplc="845C239C">
      <w:start w:val="1"/>
      <w:numFmt w:val="decimal"/>
      <w:lvlText w:val="%1、"/>
      <w:lvlJc w:val="left"/>
      <w:pPr>
        <w:ind w:left="980" w:hanging="420"/>
      </w:pPr>
      <w:rPr>
        <w:rFonts w:cs="Times New Roman" w:hint="eastAsia"/>
        <w:sz w:val="28"/>
        <w:szCs w:val="28"/>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8">
    <w:nsid w:val="6D8F624B"/>
    <w:multiLevelType w:val="hybridMultilevel"/>
    <w:tmpl w:val="E9365104"/>
    <w:lvl w:ilvl="0" w:tplc="04090011">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9">
    <w:nsid w:val="71552CE0"/>
    <w:multiLevelType w:val="hybridMultilevel"/>
    <w:tmpl w:val="857209AE"/>
    <w:lvl w:ilvl="0" w:tplc="04090011">
      <w:start w:val="1"/>
      <w:numFmt w:val="bullet"/>
      <w:lvlText w:val=""/>
      <w:lvlJc w:val="left"/>
      <w:pPr>
        <w:ind w:left="846" w:hanging="420"/>
      </w:pPr>
      <w:rPr>
        <w:rFonts w:ascii="Wingdings" w:hAnsi="Wingdings" w:hint="default"/>
      </w:rPr>
    </w:lvl>
    <w:lvl w:ilvl="1" w:tplc="04090019" w:tentative="1">
      <w:start w:val="1"/>
      <w:numFmt w:val="bullet"/>
      <w:lvlText w:val=""/>
      <w:lvlJc w:val="left"/>
      <w:pPr>
        <w:ind w:left="1266" w:hanging="420"/>
      </w:pPr>
      <w:rPr>
        <w:rFonts w:ascii="Wingdings" w:hAnsi="Wingdings" w:hint="default"/>
      </w:rPr>
    </w:lvl>
    <w:lvl w:ilvl="2" w:tplc="0409001B" w:tentative="1">
      <w:start w:val="1"/>
      <w:numFmt w:val="bullet"/>
      <w:lvlText w:val=""/>
      <w:lvlJc w:val="left"/>
      <w:pPr>
        <w:ind w:left="1686" w:hanging="420"/>
      </w:pPr>
      <w:rPr>
        <w:rFonts w:ascii="Wingdings" w:hAnsi="Wingdings" w:hint="default"/>
      </w:rPr>
    </w:lvl>
    <w:lvl w:ilvl="3" w:tplc="0409000F" w:tentative="1">
      <w:start w:val="1"/>
      <w:numFmt w:val="bullet"/>
      <w:lvlText w:val=""/>
      <w:lvlJc w:val="left"/>
      <w:pPr>
        <w:ind w:left="2106" w:hanging="420"/>
      </w:pPr>
      <w:rPr>
        <w:rFonts w:ascii="Wingdings" w:hAnsi="Wingdings" w:hint="default"/>
      </w:rPr>
    </w:lvl>
    <w:lvl w:ilvl="4" w:tplc="04090019" w:tentative="1">
      <w:start w:val="1"/>
      <w:numFmt w:val="bullet"/>
      <w:lvlText w:val=""/>
      <w:lvlJc w:val="left"/>
      <w:pPr>
        <w:ind w:left="2526" w:hanging="420"/>
      </w:pPr>
      <w:rPr>
        <w:rFonts w:ascii="Wingdings" w:hAnsi="Wingdings" w:hint="default"/>
      </w:rPr>
    </w:lvl>
    <w:lvl w:ilvl="5" w:tplc="0409001B" w:tentative="1">
      <w:start w:val="1"/>
      <w:numFmt w:val="bullet"/>
      <w:lvlText w:val=""/>
      <w:lvlJc w:val="left"/>
      <w:pPr>
        <w:ind w:left="2946" w:hanging="420"/>
      </w:pPr>
      <w:rPr>
        <w:rFonts w:ascii="Wingdings" w:hAnsi="Wingdings" w:hint="default"/>
      </w:rPr>
    </w:lvl>
    <w:lvl w:ilvl="6" w:tplc="0409000F" w:tentative="1">
      <w:start w:val="1"/>
      <w:numFmt w:val="bullet"/>
      <w:lvlText w:val=""/>
      <w:lvlJc w:val="left"/>
      <w:pPr>
        <w:ind w:left="3366" w:hanging="420"/>
      </w:pPr>
      <w:rPr>
        <w:rFonts w:ascii="Wingdings" w:hAnsi="Wingdings" w:hint="default"/>
      </w:rPr>
    </w:lvl>
    <w:lvl w:ilvl="7" w:tplc="04090019" w:tentative="1">
      <w:start w:val="1"/>
      <w:numFmt w:val="bullet"/>
      <w:lvlText w:val=""/>
      <w:lvlJc w:val="left"/>
      <w:pPr>
        <w:ind w:left="3786" w:hanging="420"/>
      </w:pPr>
      <w:rPr>
        <w:rFonts w:ascii="Wingdings" w:hAnsi="Wingdings" w:hint="default"/>
      </w:rPr>
    </w:lvl>
    <w:lvl w:ilvl="8" w:tplc="0409001B" w:tentative="1">
      <w:start w:val="1"/>
      <w:numFmt w:val="bullet"/>
      <w:lvlText w:val=""/>
      <w:lvlJc w:val="left"/>
      <w:pPr>
        <w:ind w:left="4206" w:hanging="420"/>
      </w:pPr>
      <w:rPr>
        <w:rFonts w:ascii="Wingdings" w:hAnsi="Wingdings" w:hint="default"/>
      </w:rPr>
    </w:lvl>
  </w:abstractNum>
  <w:abstractNum w:abstractNumId="30">
    <w:nsid w:val="772461D7"/>
    <w:multiLevelType w:val="hybridMultilevel"/>
    <w:tmpl w:val="7C7E914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79F57A0"/>
    <w:multiLevelType w:val="hybridMultilevel"/>
    <w:tmpl w:val="AD401206"/>
    <w:lvl w:ilvl="0" w:tplc="AC20E284">
      <w:start w:val="1"/>
      <w:numFmt w:val="decimal"/>
      <w:lvlText w:val="%1、"/>
      <w:lvlJc w:val="left"/>
      <w:pPr>
        <w:ind w:left="980" w:hanging="420"/>
      </w:pPr>
      <w:rPr>
        <w:rFonts w:cs="Times New Roman" w:hint="eastAsia"/>
        <w:sz w:val="28"/>
        <w:szCs w:val="28"/>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32">
    <w:nsid w:val="77F40D9E"/>
    <w:multiLevelType w:val="hybridMultilevel"/>
    <w:tmpl w:val="E9365104"/>
    <w:lvl w:ilvl="0" w:tplc="12AA6022">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3">
    <w:nsid w:val="797146D5"/>
    <w:multiLevelType w:val="hybridMultilevel"/>
    <w:tmpl w:val="96803338"/>
    <w:lvl w:ilvl="0" w:tplc="71787988">
      <w:start w:val="2"/>
      <w:numFmt w:val="decimal"/>
      <w:lvlText w:val="%1、"/>
      <w:lvlJc w:val="left"/>
      <w:pPr>
        <w:ind w:left="980" w:hanging="420"/>
      </w:pPr>
      <w:rPr>
        <w:rFonts w:cs="Times New Roman" w:hint="eastAsia"/>
        <w:sz w:val="28"/>
        <w:szCs w:val="28"/>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4">
    <w:nsid w:val="798076F9"/>
    <w:multiLevelType w:val="hybridMultilevel"/>
    <w:tmpl w:val="E892D51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nsid w:val="7E735C4D"/>
    <w:multiLevelType w:val="hybridMultilevel"/>
    <w:tmpl w:val="6F3CF482"/>
    <w:lvl w:ilvl="0" w:tplc="FF003B02">
      <w:start w:val="1"/>
      <w:numFmt w:val="decimal"/>
      <w:lvlText w:val="%1、"/>
      <w:lvlJc w:val="left"/>
      <w:pPr>
        <w:ind w:left="1260" w:hanging="420"/>
      </w:pPr>
      <w:rPr>
        <w:rFonts w:cs="Times New Roman" w:hint="eastAsia"/>
        <w:sz w:val="30"/>
        <w:szCs w:val="30"/>
      </w:rPr>
    </w:lvl>
    <w:lvl w:ilvl="1" w:tplc="04090019">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6">
    <w:nsid w:val="7F4844F4"/>
    <w:multiLevelType w:val="hybridMultilevel"/>
    <w:tmpl w:val="2188B72E"/>
    <w:lvl w:ilvl="0" w:tplc="0409000B">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17"/>
  </w:num>
  <w:num w:numId="2">
    <w:abstractNumId w:val="14"/>
  </w:num>
  <w:num w:numId="3">
    <w:abstractNumId w:val="29"/>
  </w:num>
  <w:num w:numId="4">
    <w:abstractNumId w:val="28"/>
  </w:num>
  <w:num w:numId="5">
    <w:abstractNumId w:val="5"/>
  </w:num>
  <w:num w:numId="6">
    <w:abstractNumId w:val="16"/>
  </w:num>
  <w:num w:numId="7">
    <w:abstractNumId w:val="12"/>
  </w:num>
  <w:num w:numId="8">
    <w:abstractNumId w:val="17"/>
  </w:num>
  <w:num w:numId="9">
    <w:abstractNumId w:val="32"/>
  </w:num>
  <w:num w:numId="10">
    <w:abstractNumId w:val="36"/>
  </w:num>
  <w:num w:numId="11">
    <w:abstractNumId w:val="22"/>
  </w:num>
  <w:num w:numId="12">
    <w:abstractNumId w:val="35"/>
  </w:num>
  <w:num w:numId="13">
    <w:abstractNumId w:val="1"/>
  </w:num>
  <w:num w:numId="14">
    <w:abstractNumId w:val="7"/>
  </w:num>
  <w:num w:numId="15">
    <w:abstractNumId w:val="8"/>
  </w:num>
  <w:num w:numId="16">
    <w:abstractNumId w:val="26"/>
  </w:num>
  <w:num w:numId="17">
    <w:abstractNumId w:val="31"/>
  </w:num>
  <w:num w:numId="18">
    <w:abstractNumId w:val="0"/>
  </w:num>
  <w:num w:numId="19">
    <w:abstractNumId w:val="21"/>
  </w:num>
  <w:num w:numId="20">
    <w:abstractNumId w:val="27"/>
  </w:num>
  <w:num w:numId="21">
    <w:abstractNumId w:val="13"/>
  </w:num>
  <w:num w:numId="22">
    <w:abstractNumId w:val="10"/>
  </w:num>
  <w:num w:numId="23">
    <w:abstractNumId w:val="9"/>
  </w:num>
  <w:num w:numId="24">
    <w:abstractNumId w:val="18"/>
  </w:num>
  <w:num w:numId="25">
    <w:abstractNumId w:val="30"/>
  </w:num>
  <w:num w:numId="26">
    <w:abstractNumId w:val="25"/>
  </w:num>
  <w:num w:numId="27">
    <w:abstractNumId w:val="33"/>
  </w:num>
  <w:num w:numId="28">
    <w:abstractNumId w:val="2"/>
  </w:num>
  <w:num w:numId="29">
    <w:abstractNumId w:val="20"/>
  </w:num>
  <w:num w:numId="30">
    <w:abstractNumId w:val="34"/>
  </w:num>
  <w:num w:numId="31">
    <w:abstractNumId w:val="19"/>
  </w:num>
  <w:num w:numId="32">
    <w:abstractNumId w:val="24"/>
  </w:num>
  <w:num w:numId="33">
    <w:abstractNumId w:val="4"/>
  </w:num>
  <w:num w:numId="34">
    <w:abstractNumId w:val="6"/>
  </w:num>
  <w:num w:numId="35">
    <w:abstractNumId w:val="11"/>
  </w:num>
  <w:num w:numId="36">
    <w:abstractNumId w:val="3"/>
  </w:num>
  <w:num w:numId="37">
    <w:abstractNumId w:val="15"/>
  </w:num>
  <w:num w:numId="38">
    <w:abstractNumId w:val="2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6E04"/>
    <w:rsid w:val="00014E12"/>
    <w:rsid w:val="000162B6"/>
    <w:rsid w:val="00023D60"/>
    <w:rsid w:val="00023E46"/>
    <w:rsid w:val="000244BB"/>
    <w:rsid w:val="000244FB"/>
    <w:rsid w:val="000302C6"/>
    <w:rsid w:val="00031289"/>
    <w:rsid w:val="0004548F"/>
    <w:rsid w:val="00045EFA"/>
    <w:rsid w:val="0005121E"/>
    <w:rsid w:val="00053A1F"/>
    <w:rsid w:val="00064672"/>
    <w:rsid w:val="00064B71"/>
    <w:rsid w:val="000674BC"/>
    <w:rsid w:val="00072399"/>
    <w:rsid w:val="000841F4"/>
    <w:rsid w:val="0008438D"/>
    <w:rsid w:val="00085C9A"/>
    <w:rsid w:val="00087B8F"/>
    <w:rsid w:val="00087C40"/>
    <w:rsid w:val="00093BD4"/>
    <w:rsid w:val="000A4D77"/>
    <w:rsid w:val="000B27E6"/>
    <w:rsid w:val="000B63B0"/>
    <w:rsid w:val="000C017C"/>
    <w:rsid w:val="000C55DB"/>
    <w:rsid w:val="000C71C7"/>
    <w:rsid w:val="000D47B0"/>
    <w:rsid w:val="000F1D77"/>
    <w:rsid w:val="000F4010"/>
    <w:rsid w:val="001155C5"/>
    <w:rsid w:val="00117108"/>
    <w:rsid w:val="00122867"/>
    <w:rsid w:val="00130575"/>
    <w:rsid w:val="001323AC"/>
    <w:rsid w:val="0013325C"/>
    <w:rsid w:val="0013625B"/>
    <w:rsid w:val="00137CA8"/>
    <w:rsid w:val="00143B78"/>
    <w:rsid w:val="00144B91"/>
    <w:rsid w:val="00146050"/>
    <w:rsid w:val="00155CDB"/>
    <w:rsid w:val="00156EE9"/>
    <w:rsid w:val="00171141"/>
    <w:rsid w:val="00172C8F"/>
    <w:rsid w:val="001764E0"/>
    <w:rsid w:val="00180D01"/>
    <w:rsid w:val="0018452D"/>
    <w:rsid w:val="001852C9"/>
    <w:rsid w:val="00186776"/>
    <w:rsid w:val="00190CFF"/>
    <w:rsid w:val="00195A0C"/>
    <w:rsid w:val="00195FC1"/>
    <w:rsid w:val="00196C18"/>
    <w:rsid w:val="001A0EF8"/>
    <w:rsid w:val="001A1AE6"/>
    <w:rsid w:val="001A42E7"/>
    <w:rsid w:val="001A4F70"/>
    <w:rsid w:val="001A64BB"/>
    <w:rsid w:val="001A6D39"/>
    <w:rsid w:val="001B07B3"/>
    <w:rsid w:val="001B2160"/>
    <w:rsid w:val="001B4F7B"/>
    <w:rsid w:val="001B63E0"/>
    <w:rsid w:val="001C0958"/>
    <w:rsid w:val="001C401E"/>
    <w:rsid w:val="001C4BA5"/>
    <w:rsid w:val="001C78E1"/>
    <w:rsid w:val="001D2F62"/>
    <w:rsid w:val="001D4156"/>
    <w:rsid w:val="001D741D"/>
    <w:rsid w:val="001E1C81"/>
    <w:rsid w:val="001F0547"/>
    <w:rsid w:val="001F12EF"/>
    <w:rsid w:val="001F188F"/>
    <w:rsid w:val="001F7F15"/>
    <w:rsid w:val="002001E0"/>
    <w:rsid w:val="00200FE0"/>
    <w:rsid w:val="002028C9"/>
    <w:rsid w:val="00214082"/>
    <w:rsid w:val="002159DE"/>
    <w:rsid w:val="00225868"/>
    <w:rsid w:val="00226865"/>
    <w:rsid w:val="00227F8F"/>
    <w:rsid w:val="0023244A"/>
    <w:rsid w:val="00233657"/>
    <w:rsid w:val="00240AB6"/>
    <w:rsid w:val="00247403"/>
    <w:rsid w:val="00251B67"/>
    <w:rsid w:val="002632EA"/>
    <w:rsid w:val="0026372A"/>
    <w:rsid w:val="00264FA0"/>
    <w:rsid w:val="00272E71"/>
    <w:rsid w:val="0027305C"/>
    <w:rsid w:val="0027521C"/>
    <w:rsid w:val="00275A52"/>
    <w:rsid w:val="002769C3"/>
    <w:rsid w:val="0028140C"/>
    <w:rsid w:val="00285DD2"/>
    <w:rsid w:val="00287C7B"/>
    <w:rsid w:val="00291665"/>
    <w:rsid w:val="00291F80"/>
    <w:rsid w:val="00294CC9"/>
    <w:rsid w:val="002A0328"/>
    <w:rsid w:val="002A24AE"/>
    <w:rsid w:val="002B21CB"/>
    <w:rsid w:val="002B2DB8"/>
    <w:rsid w:val="002C7171"/>
    <w:rsid w:val="002D0E92"/>
    <w:rsid w:val="002D226D"/>
    <w:rsid w:val="002D38E9"/>
    <w:rsid w:val="002D5962"/>
    <w:rsid w:val="002E0115"/>
    <w:rsid w:val="002E3576"/>
    <w:rsid w:val="002E445C"/>
    <w:rsid w:val="002E6E04"/>
    <w:rsid w:val="002F0F5F"/>
    <w:rsid w:val="003003E3"/>
    <w:rsid w:val="00301B9A"/>
    <w:rsid w:val="00304D48"/>
    <w:rsid w:val="00310F57"/>
    <w:rsid w:val="00323F8A"/>
    <w:rsid w:val="00325F86"/>
    <w:rsid w:val="00331CF8"/>
    <w:rsid w:val="00333AEE"/>
    <w:rsid w:val="003375F6"/>
    <w:rsid w:val="00344A7C"/>
    <w:rsid w:val="00347765"/>
    <w:rsid w:val="00350DDF"/>
    <w:rsid w:val="003536E8"/>
    <w:rsid w:val="00355555"/>
    <w:rsid w:val="00362560"/>
    <w:rsid w:val="0036274A"/>
    <w:rsid w:val="00362DF1"/>
    <w:rsid w:val="00365341"/>
    <w:rsid w:val="0038013F"/>
    <w:rsid w:val="0038268D"/>
    <w:rsid w:val="0038402A"/>
    <w:rsid w:val="00384D7E"/>
    <w:rsid w:val="00384F98"/>
    <w:rsid w:val="00386895"/>
    <w:rsid w:val="003920FB"/>
    <w:rsid w:val="00395759"/>
    <w:rsid w:val="00396389"/>
    <w:rsid w:val="003A0782"/>
    <w:rsid w:val="003A2726"/>
    <w:rsid w:val="003A491F"/>
    <w:rsid w:val="003B549C"/>
    <w:rsid w:val="003C1C8D"/>
    <w:rsid w:val="003C3983"/>
    <w:rsid w:val="003C3CC5"/>
    <w:rsid w:val="003C61D8"/>
    <w:rsid w:val="003D03C3"/>
    <w:rsid w:val="003D3345"/>
    <w:rsid w:val="003D3B11"/>
    <w:rsid w:val="003D5A2C"/>
    <w:rsid w:val="003E4135"/>
    <w:rsid w:val="003E4971"/>
    <w:rsid w:val="003E5B80"/>
    <w:rsid w:val="003E6500"/>
    <w:rsid w:val="003F1CED"/>
    <w:rsid w:val="003F1F19"/>
    <w:rsid w:val="003F2F14"/>
    <w:rsid w:val="003F3808"/>
    <w:rsid w:val="003F5705"/>
    <w:rsid w:val="003F7849"/>
    <w:rsid w:val="003F7AC9"/>
    <w:rsid w:val="00400EB2"/>
    <w:rsid w:val="00406066"/>
    <w:rsid w:val="004064C6"/>
    <w:rsid w:val="00420CBD"/>
    <w:rsid w:val="00421D66"/>
    <w:rsid w:val="00423026"/>
    <w:rsid w:val="00426FC2"/>
    <w:rsid w:val="00430A43"/>
    <w:rsid w:val="004351F1"/>
    <w:rsid w:val="00451C8A"/>
    <w:rsid w:val="00453A1F"/>
    <w:rsid w:val="00457276"/>
    <w:rsid w:val="00457CD9"/>
    <w:rsid w:val="00463816"/>
    <w:rsid w:val="0046415A"/>
    <w:rsid w:val="00464CED"/>
    <w:rsid w:val="00465923"/>
    <w:rsid w:val="00466B63"/>
    <w:rsid w:val="00473CAC"/>
    <w:rsid w:val="00480D8F"/>
    <w:rsid w:val="00486912"/>
    <w:rsid w:val="00491610"/>
    <w:rsid w:val="00492437"/>
    <w:rsid w:val="0049436F"/>
    <w:rsid w:val="004956F1"/>
    <w:rsid w:val="004B2A96"/>
    <w:rsid w:val="004B78E1"/>
    <w:rsid w:val="004C1D35"/>
    <w:rsid w:val="004C48FC"/>
    <w:rsid w:val="004C5335"/>
    <w:rsid w:val="004C55F2"/>
    <w:rsid w:val="004C76DE"/>
    <w:rsid w:val="004D5137"/>
    <w:rsid w:val="004E55C4"/>
    <w:rsid w:val="004F2388"/>
    <w:rsid w:val="004F2758"/>
    <w:rsid w:val="004F2B8D"/>
    <w:rsid w:val="004F6FCB"/>
    <w:rsid w:val="00507C9D"/>
    <w:rsid w:val="00510656"/>
    <w:rsid w:val="0051121C"/>
    <w:rsid w:val="005177A4"/>
    <w:rsid w:val="00517AC7"/>
    <w:rsid w:val="00517D89"/>
    <w:rsid w:val="005350B1"/>
    <w:rsid w:val="0054074E"/>
    <w:rsid w:val="00542EE1"/>
    <w:rsid w:val="00545EAE"/>
    <w:rsid w:val="00547B37"/>
    <w:rsid w:val="0055393C"/>
    <w:rsid w:val="0055535A"/>
    <w:rsid w:val="005555BC"/>
    <w:rsid w:val="005566B4"/>
    <w:rsid w:val="00557EF4"/>
    <w:rsid w:val="005626C1"/>
    <w:rsid w:val="005629FD"/>
    <w:rsid w:val="0056756F"/>
    <w:rsid w:val="005717B3"/>
    <w:rsid w:val="00575CC5"/>
    <w:rsid w:val="00576015"/>
    <w:rsid w:val="00584D5E"/>
    <w:rsid w:val="00586AEE"/>
    <w:rsid w:val="00591630"/>
    <w:rsid w:val="00591793"/>
    <w:rsid w:val="00591FAE"/>
    <w:rsid w:val="005928A2"/>
    <w:rsid w:val="00592D37"/>
    <w:rsid w:val="005A0756"/>
    <w:rsid w:val="005A2F89"/>
    <w:rsid w:val="005A3982"/>
    <w:rsid w:val="005A3F33"/>
    <w:rsid w:val="005A4370"/>
    <w:rsid w:val="005A5138"/>
    <w:rsid w:val="005A7016"/>
    <w:rsid w:val="005B3FCA"/>
    <w:rsid w:val="005B7610"/>
    <w:rsid w:val="005C057D"/>
    <w:rsid w:val="005C3090"/>
    <w:rsid w:val="005C3CA7"/>
    <w:rsid w:val="005C58CA"/>
    <w:rsid w:val="005C5914"/>
    <w:rsid w:val="005E03A4"/>
    <w:rsid w:val="005E7439"/>
    <w:rsid w:val="005F08AC"/>
    <w:rsid w:val="005F3B8B"/>
    <w:rsid w:val="005F42E2"/>
    <w:rsid w:val="005F4E07"/>
    <w:rsid w:val="005F4F8C"/>
    <w:rsid w:val="00604361"/>
    <w:rsid w:val="00606EF3"/>
    <w:rsid w:val="006132D7"/>
    <w:rsid w:val="0061455D"/>
    <w:rsid w:val="006157D9"/>
    <w:rsid w:val="00616260"/>
    <w:rsid w:val="00616A39"/>
    <w:rsid w:val="006203FF"/>
    <w:rsid w:val="00631AEC"/>
    <w:rsid w:val="006329FC"/>
    <w:rsid w:val="006360E4"/>
    <w:rsid w:val="00640996"/>
    <w:rsid w:val="00646B0F"/>
    <w:rsid w:val="00662469"/>
    <w:rsid w:val="0066562D"/>
    <w:rsid w:val="00670397"/>
    <w:rsid w:val="006745F5"/>
    <w:rsid w:val="00684866"/>
    <w:rsid w:val="00693233"/>
    <w:rsid w:val="00696A56"/>
    <w:rsid w:val="00696E95"/>
    <w:rsid w:val="006B3ECC"/>
    <w:rsid w:val="006B4C13"/>
    <w:rsid w:val="006C02E2"/>
    <w:rsid w:val="006C3952"/>
    <w:rsid w:val="006C547A"/>
    <w:rsid w:val="006D17A0"/>
    <w:rsid w:val="006D296B"/>
    <w:rsid w:val="006E28CB"/>
    <w:rsid w:val="006E6307"/>
    <w:rsid w:val="006F0AED"/>
    <w:rsid w:val="00702A53"/>
    <w:rsid w:val="00702BE7"/>
    <w:rsid w:val="00705213"/>
    <w:rsid w:val="00705723"/>
    <w:rsid w:val="00720EF6"/>
    <w:rsid w:val="007218D3"/>
    <w:rsid w:val="00721FB3"/>
    <w:rsid w:val="007277EA"/>
    <w:rsid w:val="007353D8"/>
    <w:rsid w:val="0073743F"/>
    <w:rsid w:val="007504D2"/>
    <w:rsid w:val="00751FE4"/>
    <w:rsid w:val="00752148"/>
    <w:rsid w:val="00754D98"/>
    <w:rsid w:val="0075627D"/>
    <w:rsid w:val="00763A84"/>
    <w:rsid w:val="00765BD6"/>
    <w:rsid w:val="00772404"/>
    <w:rsid w:val="00781543"/>
    <w:rsid w:val="007833EC"/>
    <w:rsid w:val="0078716C"/>
    <w:rsid w:val="007902A9"/>
    <w:rsid w:val="0079055A"/>
    <w:rsid w:val="0079272D"/>
    <w:rsid w:val="00792A14"/>
    <w:rsid w:val="00793687"/>
    <w:rsid w:val="0079415D"/>
    <w:rsid w:val="007959AB"/>
    <w:rsid w:val="007A2000"/>
    <w:rsid w:val="007A4831"/>
    <w:rsid w:val="007B069F"/>
    <w:rsid w:val="007B2DBC"/>
    <w:rsid w:val="007B4C23"/>
    <w:rsid w:val="007C0035"/>
    <w:rsid w:val="007C395E"/>
    <w:rsid w:val="007D1088"/>
    <w:rsid w:val="007E5486"/>
    <w:rsid w:val="007E5678"/>
    <w:rsid w:val="007E78A3"/>
    <w:rsid w:val="007F1359"/>
    <w:rsid w:val="007F329D"/>
    <w:rsid w:val="007F5589"/>
    <w:rsid w:val="007F5847"/>
    <w:rsid w:val="007F5E02"/>
    <w:rsid w:val="007F6882"/>
    <w:rsid w:val="008019D6"/>
    <w:rsid w:val="0080333E"/>
    <w:rsid w:val="00810458"/>
    <w:rsid w:val="0082080D"/>
    <w:rsid w:val="00822611"/>
    <w:rsid w:val="0082754B"/>
    <w:rsid w:val="008367C7"/>
    <w:rsid w:val="00837181"/>
    <w:rsid w:val="0084018E"/>
    <w:rsid w:val="0084203A"/>
    <w:rsid w:val="00844086"/>
    <w:rsid w:val="00844434"/>
    <w:rsid w:val="00845EED"/>
    <w:rsid w:val="008504FF"/>
    <w:rsid w:val="00854466"/>
    <w:rsid w:val="00863FF4"/>
    <w:rsid w:val="00871167"/>
    <w:rsid w:val="008728F9"/>
    <w:rsid w:val="00872B0F"/>
    <w:rsid w:val="00877F5A"/>
    <w:rsid w:val="00882CC5"/>
    <w:rsid w:val="00885423"/>
    <w:rsid w:val="00891D63"/>
    <w:rsid w:val="00892F37"/>
    <w:rsid w:val="00895D70"/>
    <w:rsid w:val="0089609F"/>
    <w:rsid w:val="00896598"/>
    <w:rsid w:val="0089771D"/>
    <w:rsid w:val="008B2032"/>
    <w:rsid w:val="008B6399"/>
    <w:rsid w:val="008B6A92"/>
    <w:rsid w:val="008B7E7D"/>
    <w:rsid w:val="008C05DB"/>
    <w:rsid w:val="008C5C29"/>
    <w:rsid w:val="008D11E4"/>
    <w:rsid w:val="008D729E"/>
    <w:rsid w:val="008E1480"/>
    <w:rsid w:val="008E3F7D"/>
    <w:rsid w:val="008E49E5"/>
    <w:rsid w:val="008F23E4"/>
    <w:rsid w:val="008F60B6"/>
    <w:rsid w:val="008F7C6B"/>
    <w:rsid w:val="0090112E"/>
    <w:rsid w:val="0090216E"/>
    <w:rsid w:val="009104FE"/>
    <w:rsid w:val="0091086F"/>
    <w:rsid w:val="0091673A"/>
    <w:rsid w:val="00921CB7"/>
    <w:rsid w:val="00922F58"/>
    <w:rsid w:val="00925DE1"/>
    <w:rsid w:val="009270FB"/>
    <w:rsid w:val="00927936"/>
    <w:rsid w:val="00931FF4"/>
    <w:rsid w:val="009321C0"/>
    <w:rsid w:val="0094118F"/>
    <w:rsid w:val="00942C3C"/>
    <w:rsid w:val="009461D9"/>
    <w:rsid w:val="00946BB2"/>
    <w:rsid w:val="00947511"/>
    <w:rsid w:val="00952529"/>
    <w:rsid w:val="00955882"/>
    <w:rsid w:val="009628B7"/>
    <w:rsid w:val="00964402"/>
    <w:rsid w:val="009809B3"/>
    <w:rsid w:val="00982A55"/>
    <w:rsid w:val="00985DD6"/>
    <w:rsid w:val="009911F2"/>
    <w:rsid w:val="00993EBA"/>
    <w:rsid w:val="0099471F"/>
    <w:rsid w:val="009953B3"/>
    <w:rsid w:val="009A5118"/>
    <w:rsid w:val="009A59D8"/>
    <w:rsid w:val="009A6881"/>
    <w:rsid w:val="009B0FD0"/>
    <w:rsid w:val="009B6F53"/>
    <w:rsid w:val="009D12C8"/>
    <w:rsid w:val="009D4AF3"/>
    <w:rsid w:val="009E18BB"/>
    <w:rsid w:val="009E2685"/>
    <w:rsid w:val="009F0144"/>
    <w:rsid w:val="009F1D0B"/>
    <w:rsid w:val="009F556A"/>
    <w:rsid w:val="009F587C"/>
    <w:rsid w:val="009F7FF2"/>
    <w:rsid w:val="00A10935"/>
    <w:rsid w:val="00A13257"/>
    <w:rsid w:val="00A137F7"/>
    <w:rsid w:val="00A13852"/>
    <w:rsid w:val="00A1642C"/>
    <w:rsid w:val="00A171A6"/>
    <w:rsid w:val="00A2421C"/>
    <w:rsid w:val="00A24F55"/>
    <w:rsid w:val="00A32218"/>
    <w:rsid w:val="00A33A33"/>
    <w:rsid w:val="00A359CF"/>
    <w:rsid w:val="00A45D50"/>
    <w:rsid w:val="00A54BD7"/>
    <w:rsid w:val="00A54EA7"/>
    <w:rsid w:val="00A5550D"/>
    <w:rsid w:val="00A65F4A"/>
    <w:rsid w:val="00A70B83"/>
    <w:rsid w:val="00A7254D"/>
    <w:rsid w:val="00A75E59"/>
    <w:rsid w:val="00A7607F"/>
    <w:rsid w:val="00A85A90"/>
    <w:rsid w:val="00A90E0A"/>
    <w:rsid w:val="00AA7246"/>
    <w:rsid w:val="00AB0319"/>
    <w:rsid w:val="00AB3C1D"/>
    <w:rsid w:val="00AB609A"/>
    <w:rsid w:val="00AC6A17"/>
    <w:rsid w:val="00AD2462"/>
    <w:rsid w:val="00AE05D6"/>
    <w:rsid w:val="00AE4CEA"/>
    <w:rsid w:val="00AF218A"/>
    <w:rsid w:val="00AF4108"/>
    <w:rsid w:val="00B0543B"/>
    <w:rsid w:val="00B118FB"/>
    <w:rsid w:val="00B17570"/>
    <w:rsid w:val="00B2058D"/>
    <w:rsid w:val="00B2276E"/>
    <w:rsid w:val="00B22B97"/>
    <w:rsid w:val="00B23DC4"/>
    <w:rsid w:val="00B25FB7"/>
    <w:rsid w:val="00B36907"/>
    <w:rsid w:val="00B36B67"/>
    <w:rsid w:val="00B37AC4"/>
    <w:rsid w:val="00B37F43"/>
    <w:rsid w:val="00B43081"/>
    <w:rsid w:val="00B471EF"/>
    <w:rsid w:val="00B6703A"/>
    <w:rsid w:val="00B70BC8"/>
    <w:rsid w:val="00B71795"/>
    <w:rsid w:val="00B73B9C"/>
    <w:rsid w:val="00B73E5A"/>
    <w:rsid w:val="00B749DA"/>
    <w:rsid w:val="00B8168E"/>
    <w:rsid w:val="00B84F71"/>
    <w:rsid w:val="00B8550D"/>
    <w:rsid w:val="00B9069D"/>
    <w:rsid w:val="00B953CB"/>
    <w:rsid w:val="00BA222D"/>
    <w:rsid w:val="00BA5D4F"/>
    <w:rsid w:val="00BB067E"/>
    <w:rsid w:val="00BB1158"/>
    <w:rsid w:val="00BC6021"/>
    <w:rsid w:val="00BD40B1"/>
    <w:rsid w:val="00BD41C4"/>
    <w:rsid w:val="00BD5BB8"/>
    <w:rsid w:val="00BD7EED"/>
    <w:rsid w:val="00BE5BF6"/>
    <w:rsid w:val="00BE621E"/>
    <w:rsid w:val="00BE6D65"/>
    <w:rsid w:val="00BF1AFC"/>
    <w:rsid w:val="00C00297"/>
    <w:rsid w:val="00C02722"/>
    <w:rsid w:val="00C02BAA"/>
    <w:rsid w:val="00C10F6E"/>
    <w:rsid w:val="00C110EF"/>
    <w:rsid w:val="00C135E5"/>
    <w:rsid w:val="00C24A4D"/>
    <w:rsid w:val="00C2671B"/>
    <w:rsid w:val="00C27322"/>
    <w:rsid w:val="00C3322F"/>
    <w:rsid w:val="00C36C66"/>
    <w:rsid w:val="00C4454E"/>
    <w:rsid w:val="00C5157E"/>
    <w:rsid w:val="00C51DD1"/>
    <w:rsid w:val="00C53887"/>
    <w:rsid w:val="00C539B4"/>
    <w:rsid w:val="00C53BF2"/>
    <w:rsid w:val="00C562C8"/>
    <w:rsid w:val="00C60E73"/>
    <w:rsid w:val="00C63845"/>
    <w:rsid w:val="00C70D3D"/>
    <w:rsid w:val="00C74CAD"/>
    <w:rsid w:val="00C75320"/>
    <w:rsid w:val="00C753B1"/>
    <w:rsid w:val="00C81CEF"/>
    <w:rsid w:val="00C82056"/>
    <w:rsid w:val="00C83377"/>
    <w:rsid w:val="00C84008"/>
    <w:rsid w:val="00C857A9"/>
    <w:rsid w:val="00C862DF"/>
    <w:rsid w:val="00C92EE0"/>
    <w:rsid w:val="00C935A6"/>
    <w:rsid w:val="00C954D5"/>
    <w:rsid w:val="00C9675E"/>
    <w:rsid w:val="00C96DF3"/>
    <w:rsid w:val="00CA1223"/>
    <w:rsid w:val="00CA346E"/>
    <w:rsid w:val="00CA3948"/>
    <w:rsid w:val="00CA5FFC"/>
    <w:rsid w:val="00CA64C7"/>
    <w:rsid w:val="00CB14E6"/>
    <w:rsid w:val="00CB4F42"/>
    <w:rsid w:val="00CC1495"/>
    <w:rsid w:val="00CC1528"/>
    <w:rsid w:val="00CC3087"/>
    <w:rsid w:val="00CC658B"/>
    <w:rsid w:val="00CC76EA"/>
    <w:rsid w:val="00CD0B5E"/>
    <w:rsid w:val="00CE2BD1"/>
    <w:rsid w:val="00CE2F71"/>
    <w:rsid w:val="00CF5EF1"/>
    <w:rsid w:val="00D039D2"/>
    <w:rsid w:val="00D0676F"/>
    <w:rsid w:val="00D1685A"/>
    <w:rsid w:val="00D170C5"/>
    <w:rsid w:val="00D170CE"/>
    <w:rsid w:val="00D20042"/>
    <w:rsid w:val="00D3579A"/>
    <w:rsid w:val="00D35DF7"/>
    <w:rsid w:val="00D43DEF"/>
    <w:rsid w:val="00D44DEE"/>
    <w:rsid w:val="00D5094E"/>
    <w:rsid w:val="00D5372B"/>
    <w:rsid w:val="00D5415B"/>
    <w:rsid w:val="00D6637E"/>
    <w:rsid w:val="00D676E8"/>
    <w:rsid w:val="00D7004F"/>
    <w:rsid w:val="00D72942"/>
    <w:rsid w:val="00D755C9"/>
    <w:rsid w:val="00D81313"/>
    <w:rsid w:val="00D829F2"/>
    <w:rsid w:val="00DA259F"/>
    <w:rsid w:val="00DA2AD6"/>
    <w:rsid w:val="00DA5954"/>
    <w:rsid w:val="00DA64BE"/>
    <w:rsid w:val="00DA7D54"/>
    <w:rsid w:val="00DB03B1"/>
    <w:rsid w:val="00DB2CB4"/>
    <w:rsid w:val="00DB2F5E"/>
    <w:rsid w:val="00DC008A"/>
    <w:rsid w:val="00DC56D3"/>
    <w:rsid w:val="00DC7549"/>
    <w:rsid w:val="00DD3743"/>
    <w:rsid w:val="00DD7F96"/>
    <w:rsid w:val="00DE6EED"/>
    <w:rsid w:val="00DF1459"/>
    <w:rsid w:val="00DF1B13"/>
    <w:rsid w:val="00DF1FBC"/>
    <w:rsid w:val="00E02841"/>
    <w:rsid w:val="00E073A8"/>
    <w:rsid w:val="00E13612"/>
    <w:rsid w:val="00E23409"/>
    <w:rsid w:val="00E234BC"/>
    <w:rsid w:val="00E25715"/>
    <w:rsid w:val="00E31A09"/>
    <w:rsid w:val="00E31C28"/>
    <w:rsid w:val="00E3784C"/>
    <w:rsid w:val="00E501B3"/>
    <w:rsid w:val="00E50300"/>
    <w:rsid w:val="00E52876"/>
    <w:rsid w:val="00E63756"/>
    <w:rsid w:val="00E655EF"/>
    <w:rsid w:val="00E7092C"/>
    <w:rsid w:val="00E72B81"/>
    <w:rsid w:val="00E72E07"/>
    <w:rsid w:val="00E74A8F"/>
    <w:rsid w:val="00E8522D"/>
    <w:rsid w:val="00E87B05"/>
    <w:rsid w:val="00EA24FA"/>
    <w:rsid w:val="00EA57B4"/>
    <w:rsid w:val="00EB1C14"/>
    <w:rsid w:val="00EB75D3"/>
    <w:rsid w:val="00EB7A62"/>
    <w:rsid w:val="00EC2B0C"/>
    <w:rsid w:val="00EC409B"/>
    <w:rsid w:val="00EC4D42"/>
    <w:rsid w:val="00EC7164"/>
    <w:rsid w:val="00ED40A1"/>
    <w:rsid w:val="00ED4FC8"/>
    <w:rsid w:val="00ED7C23"/>
    <w:rsid w:val="00EE273B"/>
    <w:rsid w:val="00EF2587"/>
    <w:rsid w:val="00EF483F"/>
    <w:rsid w:val="00EF6E2D"/>
    <w:rsid w:val="00F01572"/>
    <w:rsid w:val="00F02398"/>
    <w:rsid w:val="00F02C68"/>
    <w:rsid w:val="00F03B33"/>
    <w:rsid w:val="00F0412C"/>
    <w:rsid w:val="00F125D9"/>
    <w:rsid w:val="00F22DF5"/>
    <w:rsid w:val="00F26EA6"/>
    <w:rsid w:val="00F27245"/>
    <w:rsid w:val="00F3216F"/>
    <w:rsid w:val="00F35646"/>
    <w:rsid w:val="00F3743A"/>
    <w:rsid w:val="00F427D9"/>
    <w:rsid w:val="00F5113D"/>
    <w:rsid w:val="00F560EF"/>
    <w:rsid w:val="00F603F4"/>
    <w:rsid w:val="00F60C58"/>
    <w:rsid w:val="00F6367F"/>
    <w:rsid w:val="00F71B34"/>
    <w:rsid w:val="00F739FB"/>
    <w:rsid w:val="00F7484B"/>
    <w:rsid w:val="00F800EA"/>
    <w:rsid w:val="00F90334"/>
    <w:rsid w:val="00F94487"/>
    <w:rsid w:val="00FA004D"/>
    <w:rsid w:val="00FA08A2"/>
    <w:rsid w:val="00FA2AF7"/>
    <w:rsid w:val="00FA6801"/>
    <w:rsid w:val="00FB2E36"/>
    <w:rsid w:val="00FB38DF"/>
    <w:rsid w:val="00FB743E"/>
    <w:rsid w:val="00FC0EB4"/>
    <w:rsid w:val="00FC1CE3"/>
    <w:rsid w:val="00FC6B6E"/>
    <w:rsid w:val="00FD050E"/>
    <w:rsid w:val="00FD2F21"/>
    <w:rsid w:val="00FE09DF"/>
    <w:rsid w:val="00FE2001"/>
    <w:rsid w:val="00FF1D4E"/>
    <w:rsid w:val="00FF4E1F"/>
    <w:rsid w:val="00FF59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F4E1F"/>
    <w:pPr>
      <w:widowControl w:val="0"/>
      <w:spacing w:line="360" w:lineRule="auto"/>
      <w:jc w:val="both"/>
    </w:pPr>
  </w:style>
  <w:style w:type="paragraph" w:styleId="Heading1">
    <w:name w:val="heading 1"/>
    <w:aliases w:val="Head 1,Head 11,Head 12,Head 111,Head 13,Head 112,Head 14,Head 113,Head 15,Head 114,Head 16,Head 115,Head 17,Head 116,Head 18,Head 117,Head 19,Head 118,Head 121,Head 1111,Head 131,Head 1121,Head 141,Head 1131,Head 151,Head 1141,Head 161,H1"/>
    <w:basedOn w:val="Normal"/>
    <w:next w:val="Normal"/>
    <w:link w:val="Heading1Char"/>
    <w:uiPriority w:val="99"/>
    <w:qFormat/>
    <w:rsid w:val="00985DD6"/>
    <w:pPr>
      <w:keepNext/>
      <w:keepLines/>
      <w:pageBreakBefore/>
      <w:numPr>
        <w:numId w:val="1"/>
      </w:numPr>
      <w:spacing w:before="100" w:beforeAutospacing="1" w:after="100" w:afterAutospacing="1" w:line="240"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985DD6"/>
    <w:pPr>
      <w:keepNext/>
      <w:keepLines/>
      <w:numPr>
        <w:ilvl w:val="1"/>
        <w:numId w:val="1"/>
      </w:numPr>
      <w:spacing w:before="100" w:beforeAutospacing="1" w:after="100" w:afterAutospacing="1" w:line="240" w:lineRule="auto"/>
      <w:outlineLvl w:val="1"/>
    </w:pPr>
    <w:rPr>
      <w:rFonts w:ascii="Times New Roman" w:hAnsi="Times New Roman"/>
      <w:b/>
      <w:bCs/>
      <w:sz w:val="32"/>
      <w:szCs w:val="32"/>
    </w:rPr>
  </w:style>
  <w:style w:type="paragraph" w:styleId="Heading3">
    <w:name w:val="heading 3"/>
    <w:basedOn w:val="Normal"/>
    <w:next w:val="Normal"/>
    <w:link w:val="Heading3Char"/>
    <w:uiPriority w:val="99"/>
    <w:qFormat/>
    <w:rsid w:val="00985DD6"/>
    <w:pPr>
      <w:keepNext/>
      <w:keepLines/>
      <w:numPr>
        <w:ilvl w:val="2"/>
        <w:numId w:val="1"/>
      </w:numPr>
      <w:spacing w:before="100" w:beforeAutospacing="1" w:after="100" w:afterAutospacing="1" w:line="240" w:lineRule="auto"/>
      <w:outlineLvl w:val="2"/>
    </w:pPr>
    <w:rPr>
      <w:rFonts w:ascii="Times New Roman" w:hAnsi="Times New Roman"/>
      <w:b/>
      <w:bCs/>
      <w:sz w:val="28"/>
      <w:szCs w:val="32"/>
    </w:rPr>
  </w:style>
  <w:style w:type="paragraph" w:styleId="Heading4">
    <w:name w:val="heading 4"/>
    <w:basedOn w:val="Normal"/>
    <w:next w:val="Normal"/>
    <w:link w:val="Heading4Char"/>
    <w:uiPriority w:val="99"/>
    <w:qFormat/>
    <w:rsid w:val="00985DD6"/>
    <w:pPr>
      <w:keepNext/>
      <w:keepLines/>
      <w:numPr>
        <w:ilvl w:val="3"/>
        <w:numId w:val="1"/>
      </w:numPr>
      <w:spacing w:before="280" w:beforeAutospacing="1" w:after="290" w:afterAutospacing="1" w:line="376" w:lineRule="auto"/>
      <w:outlineLvl w:val="3"/>
    </w:pPr>
    <w:rPr>
      <w:rFonts w:ascii="Times New Roman" w:hAnsi="Times New Roman"/>
      <w:b/>
      <w:bCs/>
      <w:szCs w:val="28"/>
    </w:rPr>
  </w:style>
  <w:style w:type="paragraph" w:styleId="Heading5">
    <w:name w:val="heading 5"/>
    <w:basedOn w:val="Normal"/>
    <w:next w:val="Normal"/>
    <w:link w:val="Heading5Char"/>
    <w:uiPriority w:val="99"/>
    <w:qFormat/>
    <w:rsid w:val="00985DD6"/>
    <w:pPr>
      <w:keepNext/>
      <w:keepLines/>
      <w:numPr>
        <w:ilvl w:val="4"/>
        <w:numId w:val="1"/>
      </w:numPr>
      <w:spacing w:before="100" w:beforeAutospacing="1" w:after="100" w:afterAutospacing="1" w:line="240" w:lineRule="auto"/>
      <w:outlineLvl w:val="4"/>
    </w:pPr>
    <w:rPr>
      <w:rFonts w:ascii="Times New Roman" w:hAnsi="Times New Roman"/>
      <w:b/>
      <w:bCs/>
      <w:szCs w:val="28"/>
    </w:rPr>
  </w:style>
  <w:style w:type="paragraph" w:styleId="Heading6">
    <w:name w:val="heading 6"/>
    <w:basedOn w:val="Normal"/>
    <w:next w:val="Normal"/>
    <w:link w:val="Heading6Char"/>
    <w:uiPriority w:val="99"/>
    <w:qFormat/>
    <w:rsid w:val="00985DD6"/>
    <w:pPr>
      <w:keepNext/>
      <w:keepLines/>
      <w:numPr>
        <w:ilvl w:val="5"/>
        <w:numId w:val="1"/>
      </w:numPr>
      <w:spacing w:before="100" w:beforeAutospacing="1" w:after="100" w:afterAutospacing="1" w:line="240" w:lineRule="auto"/>
      <w:outlineLvl w:val="5"/>
    </w:pPr>
    <w:rPr>
      <w:rFonts w:ascii="Times New Roman" w:hAnsi="Times New Roman"/>
      <w:b/>
      <w:bCs/>
      <w:szCs w:val="24"/>
    </w:rPr>
  </w:style>
  <w:style w:type="paragraph" w:styleId="Heading7">
    <w:name w:val="heading 7"/>
    <w:basedOn w:val="Normal"/>
    <w:next w:val="Normal"/>
    <w:link w:val="Heading7Char"/>
    <w:uiPriority w:val="99"/>
    <w:qFormat/>
    <w:rsid w:val="00985DD6"/>
    <w:pPr>
      <w:keepNext/>
      <w:keepLines/>
      <w:numPr>
        <w:ilvl w:val="6"/>
        <w:numId w:val="1"/>
      </w:numPr>
      <w:spacing w:before="100" w:beforeAutospacing="1" w:after="100" w:afterAutospacing="1" w:line="240" w:lineRule="auto"/>
      <w:outlineLvl w:val="6"/>
    </w:pPr>
    <w:rPr>
      <w:rFonts w:ascii="Times New Roman" w:hAnsi="Times New Roman"/>
      <w:b/>
      <w:bCs/>
      <w:szCs w:val="24"/>
    </w:rPr>
  </w:style>
  <w:style w:type="paragraph" w:styleId="Heading8">
    <w:name w:val="heading 8"/>
    <w:basedOn w:val="Normal"/>
    <w:next w:val="Normal"/>
    <w:link w:val="Heading8Char"/>
    <w:uiPriority w:val="99"/>
    <w:qFormat/>
    <w:rsid w:val="00985DD6"/>
    <w:pPr>
      <w:keepNext/>
      <w:keepLines/>
      <w:numPr>
        <w:ilvl w:val="7"/>
        <w:numId w:val="1"/>
      </w:numPr>
      <w:spacing w:before="100" w:beforeAutospacing="1" w:after="100" w:afterAutospacing="1" w:line="240" w:lineRule="auto"/>
      <w:outlineLvl w:val="7"/>
    </w:pPr>
    <w:rPr>
      <w:rFonts w:ascii="Times New Roman" w:hAnsi="Times New Roman"/>
      <w:b/>
      <w:szCs w:val="24"/>
    </w:rPr>
  </w:style>
  <w:style w:type="paragraph" w:styleId="Heading9">
    <w:name w:val="heading 9"/>
    <w:basedOn w:val="Normal"/>
    <w:next w:val="Normal"/>
    <w:link w:val="Heading9Char"/>
    <w:uiPriority w:val="99"/>
    <w:qFormat/>
    <w:rsid w:val="00985DD6"/>
    <w:pPr>
      <w:keepNext/>
      <w:keepLines/>
      <w:numPr>
        <w:ilvl w:val="8"/>
        <w:numId w:val="1"/>
      </w:numPr>
      <w:spacing w:before="100" w:beforeAutospacing="1" w:after="100" w:afterAutospacing="1" w:line="240" w:lineRule="auto"/>
      <w:outlineLvl w:val="8"/>
    </w:pPr>
    <w:rPr>
      <w:rFonts w:ascii="Times New Roman" w:hAnsi="Times New Roman"/>
      <w:b/>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 1 Char,Head 11 Char,Head 12 Char,Head 111 Char,Head 13 Char,Head 112 Char,Head 14 Char,Head 113 Char,Head 15 Char,Head 114 Char,Head 16 Char,Head 115 Char,Head 17 Char,Head 116 Char,Head 18 Char,Head 117 Char,Head 19 Char,H1 Char"/>
    <w:basedOn w:val="DefaultParagraphFont"/>
    <w:link w:val="Heading1"/>
    <w:uiPriority w:val="99"/>
    <w:locked/>
    <w:rsid w:val="00985DD6"/>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985DD6"/>
    <w:rPr>
      <w:rFonts w:ascii="Times New Roman" w:eastAsia="宋体" w:hAnsi="Times New Roman" w:cs="Times New Roman"/>
      <w:b/>
      <w:bCs/>
      <w:sz w:val="32"/>
      <w:szCs w:val="32"/>
    </w:rPr>
  </w:style>
  <w:style w:type="character" w:customStyle="1" w:styleId="Heading3Char">
    <w:name w:val="Heading 3 Char"/>
    <w:basedOn w:val="DefaultParagraphFont"/>
    <w:link w:val="Heading3"/>
    <w:uiPriority w:val="99"/>
    <w:locked/>
    <w:rsid w:val="00985DD6"/>
    <w:rPr>
      <w:rFonts w:ascii="Times New Roman" w:eastAsia="宋体" w:hAnsi="Times New Roman" w:cs="Times New Roman"/>
      <w:b/>
      <w:bCs/>
      <w:sz w:val="32"/>
      <w:szCs w:val="32"/>
    </w:rPr>
  </w:style>
  <w:style w:type="character" w:customStyle="1" w:styleId="Heading4Char">
    <w:name w:val="Heading 4 Char"/>
    <w:basedOn w:val="DefaultParagraphFont"/>
    <w:link w:val="Heading4"/>
    <w:uiPriority w:val="99"/>
    <w:locked/>
    <w:rsid w:val="00985DD6"/>
    <w:rPr>
      <w:rFonts w:ascii="Times New Roman" w:eastAsia="宋体" w:hAnsi="Times New Roman" w:cs="Times New Roman"/>
      <w:b/>
      <w:bCs/>
      <w:sz w:val="28"/>
      <w:szCs w:val="28"/>
    </w:rPr>
  </w:style>
  <w:style w:type="character" w:customStyle="1" w:styleId="Heading5Char">
    <w:name w:val="Heading 5 Char"/>
    <w:basedOn w:val="DefaultParagraphFont"/>
    <w:link w:val="Heading5"/>
    <w:uiPriority w:val="99"/>
    <w:locked/>
    <w:rsid w:val="00985DD6"/>
    <w:rPr>
      <w:rFonts w:ascii="Times New Roman" w:eastAsia="宋体" w:hAnsi="Times New Roman" w:cs="Times New Roman"/>
      <w:b/>
      <w:bCs/>
      <w:sz w:val="28"/>
      <w:szCs w:val="28"/>
    </w:rPr>
  </w:style>
  <w:style w:type="character" w:customStyle="1" w:styleId="Heading6Char">
    <w:name w:val="Heading 6 Char"/>
    <w:basedOn w:val="DefaultParagraphFont"/>
    <w:link w:val="Heading6"/>
    <w:uiPriority w:val="99"/>
    <w:locked/>
    <w:rsid w:val="00985DD6"/>
    <w:rPr>
      <w:rFonts w:ascii="Times New Roman" w:eastAsia="宋体" w:hAnsi="Times New Roman" w:cs="Times New Roman"/>
      <w:b/>
      <w:bCs/>
      <w:sz w:val="24"/>
      <w:szCs w:val="24"/>
    </w:rPr>
  </w:style>
  <w:style w:type="character" w:customStyle="1" w:styleId="Heading7Char">
    <w:name w:val="Heading 7 Char"/>
    <w:basedOn w:val="DefaultParagraphFont"/>
    <w:link w:val="Heading7"/>
    <w:uiPriority w:val="99"/>
    <w:locked/>
    <w:rsid w:val="00985DD6"/>
    <w:rPr>
      <w:rFonts w:ascii="Times New Roman" w:eastAsia="宋体" w:hAnsi="Times New Roman" w:cs="Times New Roman"/>
      <w:b/>
      <w:bCs/>
      <w:sz w:val="24"/>
      <w:szCs w:val="24"/>
    </w:rPr>
  </w:style>
  <w:style w:type="character" w:customStyle="1" w:styleId="Heading8Char">
    <w:name w:val="Heading 8 Char"/>
    <w:basedOn w:val="DefaultParagraphFont"/>
    <w:link w:val="Heading8"/>
    <w:uiPriority w:val="99"/>
    <w:locked/>
    <w:rsid w:val="00985DD6"/>
    <w:rPr>
      <w:rFonts w:ascii="Times New Roman" w:eastAsia="宋体" w:hAnsi="Times New Roman" w:cs="Times New Roman"/>
      <w:b/>
      <w:sz w:val="24"/>
      <w:szCs w:val="24"/>
    </w:rPr>
  </w:style>
  <w:style w:type="character" w:customStyle="1" w:styleId="Heading9Char">
    <w:name w:val="Heading 9 Char"/>
    <w:basedOn w:val="DefaultParagraphFont"/>
    <w:link w:val="Heading9"/>
    <w:uiPriority w:val="99"/>
    <w:locked/>
    <w:rsid w:val="00985DD6"/>
    <w:rPr>
      <w:rFonts w:ascii="Times New Roman" w:eastAsia="宋体" w:hAnsi="Times New Roman" w:cs="Times New Roman"/>
      <w:b/>
      <w:sz w:val="21"/>
      <w:szCs w:val="21"/>
    </w:rPr>
  </w:style>
  <w:style w:type="paragraph" w:styleId="Header">
    <w:name w:val="header"/>
    <w:basedOn w:val="Normal"/>
    <w:link w:val="HeaderChar"/>
    <w:uiPriority w:val="99"/>
    <w:rsid w:val="00CB4F4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locked/>
    <w:rsid w:val="00CB4F42"/>
    <w:rPr>
      <w:rFonts w:cs="Times New Roman"/>
      <w:sz w:val="18"/>
      <w:szCs w:val="18"/>
    </w:rPr>
  </w:style>
  <w:style w:type="paragraph" w:styleId="Footer">
    <w:name w:val="footer"/>
    <w:basedOn w:val="Normal"/>
    <w:link w:val="FooterChar"/>
    <w:uiPriority w:val="99"/>
    <w:rsid w:val="00CB4F42"/>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locked/>
    <w:rsid w:val="00CB4F42"/>
    <w:rPr>
      <w:rFonts w:cs="Times New Roman"/>
      <w:sz w:val="18"/>
      <w:szCs w:val="18"/>
    </w:rPr>
  </w:style>
  <w:style w:type="paragraph" w:styleId="BalloonText">
    <w:name w:val="Balloon Text"/>
    <w:basedOn w:val="Normal"/>
    <w:link w:val="BalloonTextChar"/>
    <w:uiPriority w:val="99"/>
    <w:semiHidden/>
    <w:rsid w:val="00CB4F42"/>
    <w:pPr>
      <w:spacing w:line="240" w:lineRule="auto"/>
    </w:pPr>
    <w:rPr>
      <w:sz w:val="18"/>
      <w:szCs w:val="18"/>
    </w:rPr>
  </w:style>
  <w:style w:type="character" w:customStyle="1" w:styleId="BalloonTextChar">
    <w:name w:val="Balloon Text Char"/>
    <w:basedOn w:val="DefaultParagraphFont"/>
    <w:link w:val="BalloonText"/>
    <w:uiPriority w:val="99"/>
    <w:semiHidden/>
    <w:locked/>
    <w:rsid w:val="00CB4F42"/>
    <w:rPr>
      <w:rFonts w:cs="Times New Roman"/>
      <w:sz w:val="18"/>
      <w:szCs w:val="18"/>
    </w:rPr>
  </w:style>
  <w:style w:type="table" w:styleId="TableGrid">
    <w:name w:val="Table Grid"/>
    <w:basedOn w:val="TableNormal"/>
    <w:uiPriority w:val="99"/>
    <w:rsid w:val="00CB4F42"/>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985DD6"/>
    <w:rPr>
      <w:rFonts w:ascii="宋体"/>
      <w:sz w:val="18"/>
      <w:szCs w:val="18"/>
    </w:rPr>
  </w:style>
  <w:style w:type="character" w:customStyle="1" w:styleId="DocumentMapChar">
    <w:name w:val="Document Map Char"/>
    <w:basedOn w:val="DefaultParagraphFont"/>
    <w:link w:val="DocumentMap"/>
    <w:uiPriority w:val="99"/>
    <w:semiHidden/>
    <w:locked/>
    <w:rsid w:val="00985DD6"/>
    <w:rPr>
      <w:rFonts w:ascii="宋体" w:eastAsia="宋体" w:cs="Times New Roman"/>
      <w:sz w:val="18"/>
      <w:szCs w:val="18"/>
    </w:rPr>
  </w:style>
  <w:style w:type="paragraph" w:styleId="ListParagraph">
    <w:name w:val="List Paragraph"/>
    <w:basedOn w:val="Normal"/>
    <w:uiPriority w:val="99"/>
    <w:qFormat/>
    <w:rsid w:val="00BE621E"/>
    <w:pPr>
      <w:spacing w:before="100" w:beforeAutospacing="1" w:after="100" w:afterAutospacing="1" w:line="240" w:lineRule="auto"/>
      <w:ind w:firstLineChars="200" w:firstLine="420"/>
    </w:pPr>
    <w:rPr>
      <w:rFonts w:ascii="Times New Roman" w:hAnsi="Times New Roman"/>
      <w:szCs w:val="24"/>
    </w:rPr>
  </w:style>
  <w:style w:type="paragraph" w:styleId="Caption">
    <w:name w:val="caption"/>
    <w:basedOn w:val="Normal"/>
    <w:next w:val="Normal"/>
    <w:uiPriority w:val="99"/>
    <w:qFormat/>
    <w:rsid w:val="0079272D"/>
    <w:rPr>
      <w:rFonts w:ascii="Times New Roman" w:hAnsi="Times New Roman"/>
      <w:b/>
      <w:bCs/>
      <w:sz w:val="18"/>
      <w:szCs w:val="18"/>
    </w:rPr>
  </w:style>
  <w:style w:type="character" w:styleId="Hyperlink">
    <w:name w:val="Hyperlink"/>
    <w:basedOn w:val="DefaultParagraphFont"/>
    <w:uiPriority w:val="99"/>
    <w:rsid w:val="003920F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41391276">
      <w:marLeft w:val="0"/>
      <w:marRight w:val="0"/>
      <w:marTop w:val="0"/>
      <w:marBottom w:val="0"/>
      <w:divBdr>
        <w:top w:val="none" w:sz="0" w:space="0" w:color="auto"/>
        <w:left w:val="none" w:sz="0" w:space="0" w:color="auto"/>
        <w:bottom w:val="none" w:sz="0" w:space="0" w:color="auto"/>
        <w:right w:val="none" w:sz="0" w:space="0" w:color="auto"/>
      </w:divBdr>
      <w:divsChild>
        <w:div w:id="2041391278">
          <w:marLeft w:val="0"/>
          <w:marRight w:val="0"/>
          <w:marTop w:val="0"/>
          <w:marBottom w:val="0"/>
          <w:divBdr>
            <w:top w:val="none" w:sz="0" w:space="0" w:color="auto"/>
            <w:left w:val="none" w:sz="0" w:space="0" w:color="auto"/>
            <w:bottom w:val="none" w:sz="0" w:space="0" w:color="auto"/>
            <w:right w:val="none" w:sz="0" w:space="0" w:color="auto"/>
          </w:divBdr>
        </w:div>
      </w:divsChild>
    </w:div>
    <w:div w:id="2041391277">
      <w:marLeft w:val="0"/>
      <w:marRight w:val="0"/>
      <w:marTop w:val="0"/>
      <w:marBottom w:val="0"/>
      <w:divBdr>
        <w:top w:val="none" w:sz="0" w:space="0" w:color="auto"/>
        <w:left w:val="none" w:sz="0" w:space="0" w:color="auto"/>
        <w:bottom w:val="none" w:sz="0" w:space="0" w:color="auto"/>
        <w:right w:val="none" w:sz="0" w:space="0" w:color="auto"/>
      </w:divBdr>
      <w:divsChild>
        <w:div w:id="2041391280">
          <w:marLeft w:val="0"/>
          <w:marRight w:val="0"/>
          <w:marTop w:val="0"/>
          <w:marBottom w:val="0"/>
          <w:divBdr>
            <w:top w:val="none" w:sz="0" w:space="0" w:color="auto"/>
            <w:left w:val="none" w:sz="0" w:space="0" w:color="auto"/>
            <w:bottom w:val="none" w:sz="0" w:space="0" w:color="auto"/>
            <w:right w:val="none" w:sz="0" w:space="0" w:color="auto"/>
          </w:divBdr>
        </w:div>
      </w:divsChild>
    </w:div>
    <w:div w:id="2041391279">
      <w:marLeft w:val="0"/>
      <w:marRight w:val="0"/>
      <w:marTop w:val="0"/>
      <w:marBottom w:val="0"/>
      <w:divBdr>
        <w:top w:val="none" w:sz="0" w:space="0" w:color="auto"/>
        <w:left w:val="none" w:sz="0" w:space="0" w:color="auto"/>
        <w:bottom w:val="none" w:sz="0" w:space="0" w:color="auto"/>
        <w:right w:val="none" w:sz="0" w:space="0" w:color="auto"/>
      </w:divBdr>
      <w:divsChild>
        <w:div w:id="2041391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rpc.edu.cn/info/index.htm" TargetMode="External"/><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iaoyuer\Application%20Data\Microsoft\Templates\&#25105;&#30340;&#39033;&#30446;+&#29256;&#26435;&#12304;&#39318;&#39029;&#19981;&#21516;&#123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我的项目+版权【首页不同】.dotx</Template>
  <TotalTime>2533</TotalTime>
  <Pages>7</Pages>
  <Words>152</Words>
  <Characters>869</Characters>
  <Application>Microsoft Office Outlook</Application>
  <DocSecurity>0</DocSecurity>
  <Lines>0</Lines>
  <Paragraphs>0</Paragraphs>
  <ScaleCrop>false</ScaleCrop>
  <Company>HNJH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AMADMIN</dc:creator>
  <cp:keywords/>
  <dc:description/>
  <cp:lastModifiedBy>黄红梅</cp:lastModifiedBy>
  <cp:revision>512</cp:revision>
  <dcterms:created xsi:type="dcterms:W3CDTF">2013-08-26T02:00:00Z</dcterms:created>
  <dcterms:modified xsi:type="dcterms:W3CDTF">2016-04-01T07:55:00Z</dcterms:modified>
</cp:coreProperties>
</file>